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984713" w14:textId="2E7E5D2E" w:rsidR="00042305" w:rsidRPr="006B34BB" w:rsidRDefault="00042305" w:rsidP="003302CF">
      <w:pPr>
        <w:pStyle w:val="AttachmentHeading"/>
        <w:bidi/>
        <w:outlineLvl w:val="9"/>
        <w:rPr>
          <w:rStyle w:val="Bold"/>
          <w:rFonts w:ascii="Arial" w:hAnsi="Arial" w:cs="Times New Roman"/>
          <w:sz w:val="16"/>
          <w:szCs w:val="16"/>
          <w:lang w:bidi="ar-EG"/>
        </w:rPr>
      </w:pPr>
    </w:p>
    <w:tbl>
      <w:tblPr>
        <w:bidiVisual/>
        <w:tblW w:w="146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62"/>
        <w:gridCol w:w="1808"/>
        <w:gridCol w:w="3220"/>
        <w:gridCol w:w="1440"/>
        <w:gridCol w:w="1170"/>
        <w:gridCol w:w="1260"/>
        <w:gridCol w:w="1170"/>
        <w:gridCol w:w="1170"/>
        <w:gridCol w:w="990"/>
        <w:gridCol w:w="1980"/>
      </w:tblGrid>
      <w:tr w:rsidR="00042305" w:rsidRPr="00793260" w14:paraId="6B41E9EF" w14:textId="77777777" w:rsidTr="00464295">
        <w:trPr>
          <w:cantSplit/>
          <w:tblHeader/>
        </w:trPr>
        <w:tc>
          <w:tcPr>
            <w:tcW w:w="462" w:type="dxa"/>
            <w:vMerge w:val="restart"/>
            <w:shd w:val="clear" w:color="auto" w:fill="C6D9F1" w:themeFill="text2" w:themeFillTint="33"/>
            <w:vAlign w:val="center"/>
          </w:tcPr>
          <w:p w14:paraId="5CEB6F47" w14:textId="77777777" w:rsidR="00042305" w:rsidRPr="00BC0869" w:rsidRDefault="00C7732E" w:rsidP="00464295">
            <w:pPr>
              <w:pStyle w:val="TableTextCentered"/>
              <w:bidi/>
              <w:spacing w:before="0" w:after="0"/>
              <w:rPr>
                <w:rFonts w:cs="Arial"/>
                <w:b/>
                <w:bCs/>
                <w:sz w:val="16"/>
                <w:szCs w:val="16"/>
              </w:rPr>
            </w:pPr>
            <w:r w:rsidRPr="00BC0869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رقم النشاط</w:t>
            </w:r>
          </w:p>
        </w:tc>
        <w:tc>
          <w:tcPr>
            <w:tcW w:w="1808" w:type="dxa"/>
            <w:vMerge w:val="restart"/>
            <w:shd w:val="clear" w:color="auto" w:fill="C6D9F1" w:themeFill="text2" w:themeFillTint="33"/>
            <w:vAlign w:val="center"/>
          </w:tcPr>
          <w:p w14:paraId="4F18ECA8" w14:textId="77777777" w:rsidR="00042305" w:rsidRPr="00BC0869" w:rsidRDefault="00C7732E" w:rsidP="00464295">
            <w:pPr>
              <w:pStyle w:val="TableTextCentered"/>
              <w:bidi/>
              <w:spacing w:before="0" w:after="0"/>
              <w:rPr>
                <w:rFonts w:cs="Arial"/>
                <w:b/>
                <w:bCs/>
                <w:sz w:val="16"/>
                <w:szCs w:val="16"/>
              </w:rPr>
            </w:pPr>
            <w:r w:rsidRPr="00BC0869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وصف النشاط</w:t>
            </w:r>
          </w:p>
        </w:tc>
        <w:tc>
          <w:tcPr>
            <w:tcW w:w="4660" w:type="dxa"/>
            <w:gridSpan w:val="2"/>
            <w:shd w:val="clear" w:color="auto" w:fill="C6D9F1" w:themeFill="text2" w:themeFillTint="33"/>
            <w:vAlign w:val="center"/>
          </w:tcPr>
          <w:p w14:paraId="0A3BB829" w14:textId="77777777" w:rsidR="00042305" w:rsidRPr="00464295" w:rsidRDefault="00C7732E" w:rsidP="00464295">
            <w:pPr>
              <w:pStyle w:val="TableTextCentered"/>
              <w:bidi/>
              <w:rPr>
                <w:rFonts w:cs="Arial"/>
                <w:b/>
                <w:bCs/>
                <w:sz w:val="16"/>
                <w:szCs w:val="16"/>
                <w:rtl/>
                <w:lang w:bidi="ar-EG"/>
              </w:rPr>
            </w:pPr>
            <w:r w:rsidRPr="00464295">
              <w:rPr>
                <w:rStyle w:val="Bold"/>
                <w:rFonts w:hint="cs"/>
                <w:b w:val="0"/>
                <w:bCs/>
                <w:sz w:val="16"/>
                <w:szCs w:val="16"/>
                <w:rtl/>
                <w:lang w:bidi="ar-EG"/>
              </w:rPr>
              <w:t>متطلبات المعاينة/ الاختبار</w:t>
            </w:r>
          </w:p>
        </w:tc>
        <w:tc>
          <w:tcPr>
            <w:tcW w:w="2430" w:type="dxa"/>
            <w:gridSpan w:val="2"/>
            <w:shd w:val="clear" w:color="auto" w:fill="C6D9F1" w:themeFill="text2" w:themeFillTint="33"/>
            <w:vAlign w:val="center"/>
          </w:tcPr>
          <w:p w14:paraId="3014A92E" w14:textId="77777777" w:rsidR="00042305" w:rsidRPr="00464295" w:rsidRDefault="00337AB7" w:rsidP="00464295">
            <w:pPr>
              <w:pStyle w:val="TableTextCentered"/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464295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الوثائق المرجعية</w:t>
            </w:r>
          </w:p>
        </w:tc>
        <w:tc>
          <w:tcPr>
            <w:tcW w:w="3330" w:type="dxa"/>
            <w:gridSpan w:val="3"/>
            <w:shd w:val="clear" w:color="auto" w:fill="C6D9F1" w:themeFill="text2" w:themeFillTint="33"/>
            <w:vAlign w:val="center"/>
          </w:tcPr>
          <w:p w14:paraId="23AB0A9A" w14:textId="77777777" w:rsidR="00042305" w:rsidRPr="00464295" w:rsidRDefault="00337AB7" w:rsidP="00464295">
            <w:pPr>
              <w:pStyle w:val="TableTextCentered"/>
              <w:bidi/>
              <w:rPr>
                <w:b/>
                <w:bCs/>
                <w:sz w:val="16"/>
                <w:szCs w:val="16"/>
              </w:rPr>
            </w:pPr>
            <w:r w:rsidRPr="00464295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طرق التحقق (انظر الدليل)</w:t>
            </w:r>
          </w:p>
        </w:tc>
        <w:tc>
          <w:tcPr>
            <w:tcW w:w="1980" w:type="dxa"/>
            <w:vMerge w:val="restart"/>
            <w:shd w:val="clear" w:color="auto" w:fill="C6D9F1" w:themeFill="text2" w:themeFillTint="33"/>
            <w:vAlign w:val="center"/>
          </w:tcPr>
          <w:p w14:paraId="73C274F5" w14:textId="77777777" w:rsidR="00C71D0A" w:rsidRDefault="00C71D0A" w:rsidP="00C71D0A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</w:rPr>
            </w:pPr>
            <w:r>
              <w:rPr>
                <w:rStyle w:val="Bold"/>
                <w:b w:val="0"/>
                <w:bCs/>
                <w:sz w:val="16"/>
                <w:szCs w:val="16"/>
                <w:rtl/>
              </w:rPr>
              <w:t>الأدلة المقدمة</w:t>
            </w:r>
          </w:p>
          <w:p w14:paraId="060DD1FE" w14:textId="77777777" w:rsidR="00C71D0A" w:rsidRDefault="00C71D0A" w:rsidP="00C71D0A">
            <w:pPr>
              <w:pStyle w:val="TableTextCentered"/>
              <w:bidi/>
              <w:spacing w:before="0" w:after="0"/>
            </w:pPr>
            <w:r>
              <w:rPr>
                <w:rStyle w:val="Bold"/>
                <w:b w:val="0"/>
                <w:bCs/>
                <w:sz w:val="16"/>
                <w:szCs w:val="16"/>
                <w:rtl/>
              </w:rPr>
              <w:t>الرقم المرجعي للتقرير / قائمة التدقيق</w:t>
            </w:r>
          </w:p>
          <w:p w14:paraId="5B3DC1D5" w14:textId="77777777" w:rsidR="00042305" w:rsidRPr="00C71D0A" w:rsidRDefault="00042305" w:rsidP="00464295">
            <w:pPr>
              <w:pStyle w:val="TableTextCentered"/>
              <w:bidi/>
              <w:spacing w:before="0" w:after="0"/>
              <w:rPr>
                <w:sz w:val="16"/>
                <w:szCs w:val="16"/>
              </w:rPr>
            </w:pPr>
          </w:p>
        </w:tc>
      </w:tr>
      <w:tr w:rsidR="00042305" w:rsidRPr="00793260" w14:paraId="26745CD3" w14:textId="77777777" w:rsidTr="00464295">
        <w:trPr>
          <w:cantSplit/>
          <w:tblHeader/>
        </w:trPr>
        <w:tc>
          <w:tcPr>
            <w:tcW w:w="462" w:type="dxa"/>
            <w:vMerge/>
            <w:shd w:val="clear" w:color="auto" w:fill="C6D9F1" w:themeFill="text2" w:themeFillTint="33"/>
            <w:vAlign w:val="center"/>
          </w:tcPr>
          <w:p w14:paraId="5AB862B2" w14:textId="77777777" w:rsidR="00042305" w:rsidRPr="00793260" w:rsidRDefault="00042305" w:rsidP="00272CFE">
            <w:pPr>
              <w:pStyle w:val="TableTextCentered"/>
              <w:bidi/>
              <w:spacing w:before="0"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08" w:type="dxa"/>
            <w:vMerge/>
            <w:shd w:val="clear" w:color="auto" w:fill="C6D9F1" w:themeFill="text2" w:themeFillTint="33"/>
            <w:vAlign w:val="center"/>
          </w:tcPr>
          <w:p w14:paraId="6EAF1DA7" w14:textId="77777777" w:rsidR="00042305" w:rsidRPr="00793260" w:rsidRDefault="00042305" w:rsidP="00272CFE">
            <w:pPr>
              <w:pStyle w:val="TableTextCentered"/>
              <w:bidi/>
              <w:spacing w:before="0"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C6D9F1" w:themeFill="text2" w:themeFillTint="33"/>
            <w:vAlign w:val="center"/>
          </w:tcPr>
          <w:p w14:paraId="4F118B73" w14:textId="77777777" w:rsidR="00042305" w:rsidRPr="00BC0869" w:rsidRDefault="00C7732E" w:rsidP="00464295">
            <w:pPr>
              <w:bidi/>
              <w:ind w:left="14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C0869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 xml:space="preserve">الاختبار أو المعاينة التي </w:t>
            </w:r>
            <w:r w:rsidR="00464295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أجريت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14:paraId="6F1F9750" w14:textId="77777777" w:rsidR="00042305" w:rsidRPr="00BC0869" w:rsidRDefault="00C7732E" w:rsidP="00464295">
            <w:pPr>
              <w:pStyle w:val="TableTextCentered"/>
              <w:bidi/>
              <w:spacing w:before="0" w:after="0"/>
              <w:rPr>
                <w:rFonts w:cs="Arial"/>
                <w:b/>
                <w:bCs/>
                <w:sz w:val="16"/>
                <w:szCs w:val="16"/>
              </w:rPr>
            </w:pPr>
            <w:r w:rsidRPr="00BC0869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المرحلة/ التكرار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29FCBE6B" w14:textId="77777777" w:rsidR="00042305" w:rsidRPr="00BC0869" w:rsidRDefault="00337AB7" w:rsidP="00464295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</w:rPr>
            </w:pPr>
            <w:r w:rsidRPr="00BC0869">
              <w:rPr>
                <w:rStyle w:val="Bold"/>
                <w:b w:val="0"/>
                <w:bCs/>
                <w:sz w:val="16"/>
                <w:szCs w:val="16"/>
                <w:rtl/>
              </w:rPr>
              <w:t>الكود/ المواصفات/ وما إلى ذلك</w:t>
            </w:r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14:paraId="6021C724" w14:textId="77777777" w:rsidR="00042305" w:rsidRPr="00BC0869" w:rsidRDefault="00337AB7" w:rsidP="00464295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  <w:rtl/>
                <w:lang w:bidi="ar-EG"/>
              </w:rPr>
            </w:pPr>
            <w:r w:rsidRPr="00BC0869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معايير القبول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0AE199BB" w14:textId="77777777" w:rsidR="00042305" w:rsidRPr="00BC0869" w:rsidRDefault="00337AB7" w:rsidP="00464295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</w:rPr>
            </w:pPr>
            <w:r w:rsidRPr="00BC0869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 xml:space="preserve">مقاول </w:t>
            </w:r>
            <w:r w:rsidR="00464295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أعمال التشييد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0BD352C2" w14:textId="77777777" w:rsidR="00042305" w:rsidRPr="00BC0869" w:rsidRDefault="00337AB7" w:rsidP="00464295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</w:rPr>
            </w:pPr>
            <w:r w:rsidRPr="00BC0869">
              <w:rPr>
                <w:rStyle w:val="Bold"/>
                <w:b w:val="0"/>
                <w:bCs/>
                <w:sz w:val="16"/>
                <w:szCs w:val="16"/>
                <w:rtl/>
              </w:rPr>
              <w:t xml:space="preserve">إدارة </w:t>
            </w:r>
            <w:r w:rsidR="00464295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 xml:space="preserve">أعمال التشييد </w:t>
            </w:r>
            <w:r w:rsidRPr="00BC0869">
              <w:rPr>
                <w:rStyle w:val="Bold"/>
                <w:b w:val="0"/>
                <w:bCs/>
                <w:sz w:val="16"/>
                <w:szCs w:val="16"/>
                <w:rtl/>
              </w:rPr>
              <w:t>بالموقع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451A9C51" w14:textId="77777777" w:rsidR="00337AB7" w:rsidRPr="00BC0869" w:rsidRDefault="00337AB7" w:rsidP="00464295">
            <w:pPr>
              <w:pStyle w:val="TableTextCentered"/>
              <w:bidi/>
              <w:rPr>
                <w:rStyle w:val="Bold"/>
                <w:b w:val="0"/>
                <w:bCs/>
                <w:sz w:val="16"/>
                <w:szCs w:val="16"/>
              </w:rPr>
            </w:pPr>
            <w:r w:rsidRPr="00BC0869">
              <w:rPr>
                <w:rStyle w:val="Bold"/>
                <w:b w:val="0"/>
                <w:bCs/>
                <w:sz w:val="16"/>
                <w:szCs w:val="16"/>
                <w:rtl/>
              </w:rPr>
              <w:t>الجهة العامة</w:t>
            </w:r>
          </w:p>
          <w:p w14:paraId="28EB9FFA" w14:textId="77777777" w:rsidR="00042305" w:rsidRPr="00BC0869" w:rsidRDefault="00337AB7" w:rsidP="00464295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</w:rPr>
            </w:pPr>
            <w:r w:rsidRPr="00BC0869">
              <w:rPr>
                <w:rStyle w:val="Bold"/>
                <w:b w:val="0"/>
                <w:bCs/>
                <w:sz w:val="16"/>
                <w:szCs w:val="16"/>
                <w:rtl/>
              </w:rPr>
              <w:t>(الإدارة العامة للمشاريع بالجهة العامة)</w:t>
            </w:r>
          </w:p>
        </w:tc>
        <w:tc>
          <w:tcPr>
            <w:tcW w:w="1980" w:type="dxa"/>
            <w:vMerge/>
            <w:shd w:val="clear" w:color="auto" w:fill="C6D9F1" w:themeFill="text2" w:themeFillTint="33"/>
            <w:vAlign w:val="center"/>
          </w:tcPr>
          <w:p w14:paraId="7264F769" w14:textId="77777777" w:rsidR="00042305" w:rsidRPr="00793260" w:rsidRDefault="00042305" w:rsidP="00272CFE">
            <w:pPr>
              <w:pStyle w:val="TableTextCentered"/>
              <w:bidi/>
              <w:spacing w:before="0" w:after="0"/>
              <w:jc w:val="left"/>
              <w:rPr>
                <w:sz w:val="16"/>
                <w:szCs w:val="16"/>
              </w:rPr>
            </w:pPr>
          </w:p>
        </w:tc>
      </w:tr>
      <w:tr w:rsidR="000113D5" w:rsidRPr="00A14600" w14:paraId="10920538" w14:textId="77777777" w:rsidTr="00464295">
        <w:trPr>
          <w:cantSplit/>
        </w:trPr>
        <w:tc>
          <w:tcPr>
            <w:tcW w:w="462" w:type="dxa"/>
            <w:vAlign w:val="center"/>
          </w:tcPr>
          <w:p w14:paraId="5919D0DC" w14:textId="77777777" w:rsidR="00042305" w:rsidRPr="00AD142B" w:rsidRDefault="00042305" w:rsidP="00272CFE">
            <w:pPr>
              <w:pStyle w:val="TableTextCentered"/>
              <w:bidi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AD142B">
              <w:rPr>
                <w:rFonts w:cs="Arial"/>
                <w:b/>
                <w:sz w:val="16"/>
                <w:szCs w:val="16"/>
              </w:rPr>
              <w:t>1.0</w:t>
            </w:r>
          </w:p>
        </w:tc>
        <w:tc>
          <w:tcPr>
            <w:tcW w:w="1808" w:type="dxa"/>
            <w:vAlign w:val="center"/>
          </w:tcPr>
          <w:p w14:paraId="4E6E6954" w14:textId="77777777" w:rsidR="00042305" w:rsidRPr="00804A40" w:rsidRDefault="00825029" w:rsidP="00272CFE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  <w:r w:rsidRPr="00804A40">
              <w:rPr>
                <w:rFonts w:cs="Arial" w:hint="cs"/>
                <w:bCs/>
                <w:sz w:val="16"/>
                <w:szCs w:val="16"/>
                <w:rtl/>
              </w:rPr>
              <w:t xml:space="preserve">مراجعة الوثائق 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7CCB9A72" w14:textId="77777777" w:rsidR="00042305" w:rsidRPr="00474A37" w:rsidRDefault="00042305" w:rsidP="00272CFE">
            <w:pPr>
              <w:bidi/>
              <w:ind w:left="61" w:right="75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9F10CF0" w14:textId="77777777" w:rsidR="00042305" w:rsidRPr="005720A9" w:rsidRDefault="00042305" w:rsidP="00272CF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F8A210A" w14:textId="77777777" w:rsidR="00042305" w:rsidRPr="005720A9" w:rsidRDefault="00042305" w:rsidP="00272CF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1224BE9" w14:textId="77777777" w:rsidR="00042305" w:rsidRPr="005720A9" w:rsidRDefault="00042305" w:rsidP="00272CF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BC6E3DD" w14:textId="77777777" w:rsidR="00042305" w:rsidRPr="00AC4425" w:rsidRDefault="00042305" w:rsidP="00272CFE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820744B" w14:textId="77777777" w:rsidR="00042305" w:rsidRPr="00AC4425" w:rsidRDefault="00042305" w:rsidP="00272CFE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01A4760" w14:textId="77777777" w:rsidR="00042305" w:rsidRPr="00AC4425" w:rsidRDefault="00042305" w:rsidP="00272CFE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B30F775" w14:textId="77777777" w:rsidR="00042305" w:rsidRPr="00AC4425" w:rsidRDefault="00042305" w:rsidP="00272CFE">
            <w:pPr>
              <w:pStyle w:val="TableTextCentered"/>
              <w:bidi/>
              <w:spacing w:before="0" w:after="0"/>
              <w:jc w:val="left"/>
            </w:pPr>
          </w:p>
        </w:tc>
      </w:tr>
      <w:tr w:rsidR="000113D5" w:rsidRPr="00A14600" w14:paraId="7D34AF1B" w14:textId="77777777" w:rsidTr="00464295">
        <w:trPr>
          <w:cantSplit/>
        </w:trPr>
        <w:tc>
          <w:tcPr>
            <w:tcW w:w="462" w:type="dxa"/>
            <w:vAlign w:val="center"/>
          </w:tcPr>
          <w:p w14:paraId="4CDEF448" w14:textId="77777777" w:rsidR="00042305" w:rsidRPr="005720A9" w:rsidRDefault="00042305" w:rsidP="00E91640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</w:t>
            </w:r>
          </w:p>
        </w:tc>
        <w:tc>
          <w:tcPr>
            <w:tcW w:w="1808" w:type="dxa"/>
            <w:vAlign w:val="center"/>
          </w:tcPr>
          <w:p w14:paraId="204E5E2D" w14:textId="77777777" w:rsidR="00042305" w:rsidRPr="00804A40" w:rsidRDefault="00042305" w:rsidP="00E91640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797FAD06" w14:textId="77777777" w:rsidR="00042305" w:rsidRPr="00143F92" w:rsidRDefault="009579CC" w:rsidP="00E91640">
            <w:pPr>
              <w:bidi/>
              <w:ind w:left="61" w:right="75"/>
              <w:jc w:val="left"/>
              <w:rPr>
                <w:rFonts w:cs="Arial"/>
                <w:sz w:val="16"/>
                <w:szCs w:val="16"/>
                <w:rtl/>
                <w:lang w:bidi="ar-EG"/>
              </w:rPr>
            </w:pPr>
            <w:r w:rsidRPr="00143F92">
              <w:rPr>
                <w:rFonts w:cs="Arial" w:hint="cs"/>
                <w:sz w:val="16"/>
                <w:szCs w:val="16"/>
                <w:rtl/>
                <w:lang w:bidi="ar-EG"/>
              </w:rPr>
              <w:t>اعتماد الوثائق:</w:t>
            </w:r>
          </w:p>
          <w:p w14:paraId="321DC6BA" w14:textId="77777777" w:rsidR="00042305" w:rsidRPr="00143F92" w:rsidRDefault="000B207C" w:rsidP="00E91640">
            <w:pPr>
              <w:numPr>
                <w:ilvl w:val="0"/>
                <w:numId w:val="27"/>
              </w:numPr>
              <w:bidi/>
              <w:ind w:left="61" w:right="75" w:firstLine="0"/>
              <w:jc w:val="left"/>
              <w:rPr>
                <w:rFonts w:cs="Arial"/>
                <w:sz w:val="16"/>
                <w:szCs w:val="16"/>
              </w:rPr>
            </w:pPr>
            <w:r w:rsidRPr="00143F92">
              <w:rPr>
                <w:rFonts w:cs="Arial" w:hint="cs"/>
                <w:sz w:val="16"/>
                <w:szCs w:val="16"/>
                <w:rtl/>
              </w:rPr>
              <w:t>رسومات</w:t>
            </w:r>
            <w:r w:rsidR="00071580" w:rsidRPr="00143F92">
              <w:rPr>
                <w:rFonts w:cs="Arial" w:hint="cs"/>
                <w:sz w:val="16"/>
                <w:szCs w:val="16"/>
                <w:rtl/>
              </w:rPr>
              <w:t xml:space="preserve"> التصميم</w:t>
            </w:r>
          </w:p>
          <w:p w14:paraId="3B5D97AD" w14:textId="77777777" w:rsidR="00042305" w:rsidRPr="00143F92" w:rsidRDefault="00071580" w:rsidP="000B207C">
            <w:pPr>
              <w:numPr>
                <w:ilvl w:val="0"/>
                <w:numId w:val="27"/>
              </w:numPr>
              <w:bidi/>
              <w:ind w:left="61" w:right="75" w:firstLine="0"/>
              <w:jc w:val="left"/>
              <w:rPr>
                <w:rFonts w:cs="Arial"/>
                <w:sz w:val="16"/>
                <w:szCs w:val="16"/>
              </w:rPr>
            </w:pPr>
            <w:r w:rsidRPr="00143F92">
              <w:rPr>
                <w:rFonts w:cs="Arial" w:hint="cs"/>
                <w:sz w:val="16"/>
                <w:szCs w:val="16"/>
                <w:rtl/>
              </w:rPr>
              <w:t xml:space="preserve">بيان </w:t>
            </w:r>
            <w:r w:rsidR="000B207C" w:rsidRPr="00143F92">
              <w:rPr>
                <w:rFonts w:cs="Arial" w:hint="cs"/>
                <w:sz w:val="16"/>
                <w:szCs w:val="16"/>
                <w:rtl/>
              </w:rPr>
              <w:t>أسلوب</w:t>
            </w:r>
            <w:r w:rsidRPr="00143F92">
              <w:rPr>
                <w:rFonts w:cs="Arial" w:hint="cs"/>
                <w:sz w:val="16"/>
                <w:szCs w:val="16"/>
                <w:rtl/>
              </w:rPr>
              <w:t xml:space="preserve"> العمل</w:t>
            </w:r>
          </w:p>
          <w:p w14:paraId="7F5EE4D6" w14:textId="77777777" w:rsidR="00042305" w:rsidRPr="00143F92" w:rsidRDefault="00071580" w:rsidP="00E91640">
            <w:pPr>
              <w:numPr>
                <w:ilvl w:val="0"/>
                <w:numId w:val="27"/>
              </w:numPr>
              <w:bidi/>
              <w:ind w:left="61" w:right="75" w:firstLine="0"/>
              <w:jc w:val="left"/>
              <w:rPr>
                <w:rFonts w:cs="Arial"/>
                <w:sz w:val="16"/>
                <w:szCs w:val="16"/>
              </w:rPr>
            </w:pPr>
            <w:r w:rsidRPr="00143F92">
              <w:rPr>
                <w:rFonts w:cs="Arial" w:hint="cs"/>
                <w:sz w:val="16"/>
                <w:szCs w:val="16"/>
                <w:rtl/>
              </w:rPr>
              <w:t xml:space="preserve">تقديم المواد </w:t>
            </w:r>
          </w:p>
          <w:p w14:paraId="109093FA" w14:textId="62F40006" w:rsidR="00201154" w:rsidRPr="00143F92" w:rsidRDefault="00201154" w:rsidP="00201154">
            <w:pPr>
              <w:numPr>
                <w:ilvl w:val="0"/>
                <w:numId w:val="27"/>
              </w:numPr>
              <w:bidi/>
              <w:ind w:left="61" w:right="75" w:firstLine="0"/>
              <w:jc w:val="left"/>
              <w:rPr>
                <w:rFonts w:cs="Arial"/>
                <w:sz w:val="16"/>
                <w:szCs w:val="16"/>
              </w:rPr>
            </w:pPr>
            <w:r w:rsidRPr="00143F92">
              <w:rPr>
                <w:rFonts w:cs="Arial" w:hint="cs"/>
                <w:sz w:val="16"/>
                <w:szCs w:val="16"/>
                <w:rtl/>
              </w:rPr>
              <w:t>مخططات التركيب والورشة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589A647" w14:textId="77777777" w:rsidR="00042305" w:rsidRPr="005F6FDA" w:rsidRDefault="00641BAE" w:rsidP="00E9164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قبل البد</w:t>
            </w:r>
            <w:r w:rsidR="00E0466B">
              <w:rPr>
                <w:rFonts w:cs="Arial" w:hint="cs"/>
                <w:sz w:val="16"/>
                <w:szCs w:val="16"/>
                <w:rtl/>
              </w:rPr>
              <w:t xml:space="preserve">ء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CBCBE12" w14:textId="77777777" w:rsidR="00042305" w:rsidRPr="005720A9" w:rsidRDefault="008E35C2" w:rsidP="00E9164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FD48EEE" w14:textId="77777777" w:rsidR="00042305" w:rsidRPr="005720A9" w:rsidRDefault="008E35C2" w:rsidP="00E9164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87C2ADC" w14:textId="77777777" w:rsidR="00042305" w:rsidRPr="00AC4425" w:rsidRDefault="00042305" w:rsidP="00E9164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E851110" w14:textId="77777777" w:rsidR="00042305" w:rsidRPr="00AC4425" w:rsidRDefault="00042305" w:rsidP="00E9164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1EC762C" w14:textId="77777777" w:rsidR="00042305" w:rsidRPr="00AC4425" w:rsidRDefault="00042305" w:rsidP="00E9164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77E23EB" w14:textId="77777777" w:rsidR="00042305" w:rsidRPr="00AC4425" w:rsidRDefault="00042305" w:rsidP="00E91640">
            <w:pPr>
              <w:pStyle w:val="TableTextCentered"/>
              <w:bidi/>
              <w:spacing w:before="0" w:after="0"/>
              <w:jc w:val="left"/>
            </w:pPr>
          </w:p>
        </w:tc>
      </w:tr>
      <w:tr w:rsidR="000113D5" w:rsidRPr="00A14600" w14:paraId="0DEB0859" w14:textId="77777777" w:rsidTr="00464295">
        <w:trPr>
          <w:cantSplit/>
        </w:trPr>
        <w:tc>
          <w:tcPr>
            <w:tcW w:w="462" w:type="dxa"/>
            <w:vAlign w:val="center"/>
          </w:tcPr>
          <w:p w14:paraId="692E9C9C" w14:textId="77777777" w:rsidR="00042305" w:rsidRPr="00AD142B" w:rsidRDefault="00042305" w:rsidP="00272CFE">
            <w:pPr>
              <w:pStyle w:val="TableTextCentered"/>
              <w:bidi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AD142B">
              <w:rPr>
                <w:rFonts w:cs="Arial"/>
                <w:b/>
                <w:sz w:val="16"/>
                <w:szCs w:val="16"/>
              </w:rPr>
              <w:t>2.0</w:t>
            </w:r>
          </w:p>
        </w:tc>
        <w:tc>
          <w:tcPr>
            <w:tcW w:w="1808" w:type="dxa"/>
            <w:vAlign w:val="center"/>
          </w:tcPr>
          <w:p w14:paraId="3C3B0BFA" w14:textId="77777777" w:rsidR="00042305" w:rsidRPr="00804A40" w:rsidRDefault="00825029" w:rsidP="00272CFE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  <w:r w:rsidRPr="00804A40">
              <w:rPr>
                <w:rFonts w:cs="Arial" w:hint="cs"/>
                <w:bCs/>
                <w:sz w:val="16"/>
                <w:szCs w:val="16"/>
                <w:rtl/>
              </w:rPr>
              <w:t xml:space="preserve">معاينة استلام المواد 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40474099" w14:textId="77777777" w:rsidR="00042305" w:rsidRPr="00143F92" w:rsidRDefault="00042305" w:rsidP="00272CFE">
            <w:pPr>
              <w:pStyle w:val="TableTextCentered"/>
              <w:bidi/>
              <w:spacing w:before="0" w:after="0"/>
              <w:ind w:left="61" w:right="75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8861211" w14:textId="77777777" w:rsidR="00042305" w:rsidRPr="005720A9" w:rsidRDefault="00042305" w:rsidP="00272CF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A6FB98B" w14:textId="77777777" w:rsidR="00042305" w:rsidRPr="005720A9" w:rsidRDefault="00042305" w:rsidP="00272CF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B2DD925" w14:textId="77777777" w:rsidR="00042305" w:rsidRPr="005720A9" w:rsidRDefault="00042305" w:rsidP="00272CF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8F03D81" w14:textId="77777777" w:rsidR="00042305" w:rsidRPr="00AC4425" w:rsidRDefault="00042305" w:rsidP="00272CFE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3744844" w14:textId="77777777" w:rsidR="00042305" w:rsidRPr="00AC4425" w:rsidRDefault="00042305" w:rsidP="00272CFE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F0540B4" w14:textId="77777777" w:rsidR="00042305" w:rsidRPr="00AC4425" w:rsidRDefault="00042305" w:rsidP="00272CFE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79017BA" w14:textId="77777777" w:rsidR="00042305" w:rsidRPr="00AC4425" w:rsidRDefault="00042305" w:rsidP="00272CFE">
            <w:pPr>
              <w:pStyle w:val="TableTextCentered"/>
              <w:bidi/>
              <w:spacing w:before="0" w:after="0"/>
              <w:jc w:val="left"/>
            </w:pPr>
          </w:p>
        </w:tc>
      </w:tr>
      <w:tr w:rsidR="000113D5" w:rsidRPr="00A14600" w14:paraId="4FA5D536" w14:textId="77777777" w:rsidTr="00464295">
        <w:trPr>
          <w:cantSplit/>
        </w:trPr>
        <w:tc>
          <w:tcPr>
            <w:tcW w:w="462" w:type="dxa"/>
            <w:vAlign w:val="center"/>
          </w:tcPr>
          <w:p w14:paraId="0CAC06A4" w14:textId="77777777" w:rsidR="00042305" w:rsidRPr="005720A9" w:rsidRDefault="00042305" w:rsidP="00E91640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2.1</w:t>
            </w:r>
          </w:p>
        </w:tc>
        <w:tc>
          <w:tcPr>
            <w:tcW w:w="1808" w:type="dxa"/>
            <w:vAlign w:val="center"/>
          </w:tcPr>
          <w:p w14:paraId="3E877FEB" w14:textId="77777777" w:rsidR="00042305" w:rsidRPr="00804A40" w:rsidRDefault="00042305" w:rsidP="00E91640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6F433901" w14:textId="77777777" w:rsidR="00042305" w:rsidRPr="00143F92" w:rsidRDefault="00BB5980" w:rsidP="00E91640">
            <w:pPr>
              <w:pStyle w:val="TableTextCentered"/>
              <w:bidi/>
              <w:spacing w:before="0" w:after="0"/>
              <w:ind w:left="61" w:right="75"/>
              <w:jc w:val="left"/>
              <w:rPr>
                <w:rFonts w:cs="Arial"/>
                <w:sz w:val="16"/>
                <w:szCs w:val="16"/>
              </w:rPr>
            </w:pPr>
            <w:r w:rsidRPr="00143F92">
              <w:rPr>
                <w:rFonts w:cs="Arial"/>
                <w:sz w:val="16"/>
                <w:szCs w:val="16"/>
                <w:rtl/>
              </w:rPr>
              <w:t>المعاينة البصرية للأضرار والعيوب والحجم/ والنوع/ والتقييم/ وملصقات التصنيف الصحيحة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0EEC504" w14:textId="77777777" w:rsidR="00042305" w:rsidRPr="005720A9" w:rsidRDefault="008E35C2" w:rsidP="00E9164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308E26C" w14:textId="77777777" w:rsidR="00042305" w:rsidRPr="005720A9" w:rsidRDefault="008E35C2" w:rsidP="00E9164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6E33D5F" w14:textId="77777777" w:rsidR="00042305" w:rsidRPr="005720A9" w:rsidRDefault="008E35C2" w:rsidP="00E9164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6B65FA5" w14:textId="77777777" w:rsidR="00042305" w:rsidRPr="00AC4425" w:rsidRDefault="00042305" w:rsidP="00E9164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D8019A2" w14:textId="77777777" w:rsidR="00042305" w:rsidRPr="00AC4425" w:rsidRDefault="00042305" w:rsidP="00E9164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664036B" w14:textId="77777777" w:rsidR="00042305" w:rsidRPr="00AC4425" w:rsidRDefault="00042305" w:rsidP="00E9164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5E3CFC0" w14:textId="77777777" w:rsidR="00042305" w:rsidRPr="00AC4425" w:rsidRDefault="00042305" w:rsidP="00E91640">
            <w:pPr>
              <w:pStyle w:val="TableTextCentered"/>
              <w:bidi/>
              <w:spacing w:before="0" w:after="0"/>
              <w:jc w:val="left"/>
            </w:pPr>
          </w:p>
        </w:tc>
      </w:tr>
      <w:tr w:rsidR="000113D5" w:rsidRPr="00A14600" w14:paraId="08429335" w14:textId="77777777" w:rsidTr="00464295">
        <w:trPr>
          <w:cantSplit/>
        </w:trPr>
        <w:tc>
          <w:tcPr>
            <w:tcW w:w="462" w:type="dxa"/>
            <w:vAlign w:val="center"/>
          </w:tcPr>
          <w:p w14:paraId="27F15801" w14:textId="77777777" w:rsidR="00042305" w:rsidRPr="00AD142B" w:rsidRDefault="00042305" w:rsidP="00272CFE">
            <w:pPr>
              <w:pStyle w:val="TableTextCentered"/>
              <w:bidi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AD142B">
              <w:rPr>
                <w:rFonts w:cs="Arial"/>
                <w:b/>
                <w:sz w:val="16"/>
                <w:szCs w:val="16"/>
              </w:rPr>
              <w:t>3.0</w:t>
            </w:r>
          </w:p>
        </w:tc>
        <w:tc>
          <w:tcPr>
            <w:tcW w:w="1808" w:type="dxa"/>
            <w:vAlign w:val="center"/>
          </w:tcPr>
          <w:p w14:paraId="70C9DA9A" w14:textId="77777777" w:rsidR="00042305" w:rsidRPr="00804A40" w:rsidRDefault="00825029" w:rsidP="00272CFE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  <w:r w:rsidRPr="00804A40">
              <w:rPr>
                <w:rFonts w:cs="Arial" w:hint="cs"/>
                <w:bCs/>
                <w:sz w:val="16"/>
                <w:szCs w:val="16"/>
                <w:rtl/>
              </w:rPr>
              <w:t xml:space="preserve">التخزين 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0AD447A6" w14:textId="77777777" w:rsidR="00042305" w:rsidRPr="00143F92" w:rsidRDefault="00042305" w:rsidP="00272CFE">
            <w:pPr>
              <w:bidi/>
              <w:ind w:left="61" w:right="75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CCD6EF8" w14:textId="77777777" w:rsidR="00042305" w:rsidRPr="005720A9" w:rsidRDefault="00042305" w:rsidP="00272CF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026D465" w14:textId="77777777" w:rsidR="00042305" w:rsidRPr="005720A9" w:rsidRDefault="00042305" w:rsidP="00272CF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CAEF84A" w14:textId="77777777" w:rsidR="00042305" w:rsidRPr="005720A9" w:rsidRDefault="00042305" w:rsidP="00272CF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F78014E" w14:textId="77777777" w:rsidR="00042305" w:rsidRPr="00AC4425" w:rsidRDefault="00042305" w:rsidP="00272CFE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9D6DFAF" w14:textId="77777777" w:rsidR="00042305" w:rsidRPr="00AC4425" w:rsidRDefault="00042305" w:rsidP="00272CFE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35007F4" w14:textId="77777777" w:rsidR="00042305" w:rsidRPr="00AC4425" w:rsidRDefault="00042305" w:rsidP="00272CFE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04DEB24" w14:textId="77777777" w:rsidR="00042305" w:rsidRPr="00AC4425" w:rsidRDefault="00042305" w:rsidP="00272CFE">
            <w:pPr>
              <w:pStyle w:val="TableTextCentered"/>
              <w:bidi/>
              <w:spacing w:before="0" w:after="0"/>
              <w:jc w:val="left"/>
            </w:pPr>
          </w:p>
        </w:tc>
      </w:tr>
      <w:tr w:rsidR="000113D5" w:rsidRPr="00A14600" w14:paraId="3951068B" w14:textId="77777777" w:rsidTr="00464295">
        <w:trPr>
          <w:cantSplit/>
        </w:trPr>
        <w:tc>
          <w:tcPr>
            <w:tcW w:w="462" w:type="dxa"/>
            <w:vAlign w:val="center"/>
          </w:tcPr>
          <w:p w14:paraId="7D160488" w14:textId="77777777" w:rsidR="00042305" w:rsidRPr="005720A9" w:rsidRDefault="00042305" w:rsidP="00E91640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3.1</w:t>
            </w:r>
          </w:p>
        </w:tc>
        <w:tc>
          <w:tcPr>
            <w:tcW w:w="1808" w:type="dxa"/>
            <w:vAlign w:val="center"/>
          </w:tcPr>
          <w:p w14:paraId="50B8E305" w14:textId="77777777" w:rsidR="00042305" w:rsidRPr="00804A40" w:rsidRDefault="00042305" w:rsidP="00E91640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5FEA1C58" w14:textId="77777777" w:rsidR="00042305" w:rsidRPr="00143F92" w:rsidRDefault="000B207C" w:rsidP="000B207C">
            <w:pPr>
              <w:bidi/>
              <w:ind w:left="61" w:right="75"/>
              <w:jc w:val="left"/>
              <w:rPr>
                <w:rFonts w:cs="Arial"/>
                <w:sz w:val="16"/>
                <w:szCs w:val="16"/>
              </w:rPr>
            </w:pPr>
            <w:r w:rsidRPr="00143F92">
              <w:rPr>
                <w:rFonts w:cs="Arial" w:hint="cs"/>
                <w:sz w:val="16"/>
                <w:szCs w:val="16"/>
                <w:rtl/>
              </w:rPr>
              <w:t>راجع بيان أسلوب</w:t>
            </w:r>
            <w:r w:rsidR="003C7DC8" w:rsidRPr="00143F92">
              <w:rPr>
                <w:rFonts w:cs="Arial"/>
                <w:sz w:val="16"/>
                <w:szCs w:val="16"/>
                <w:rtl/>
              </w:rPr>
              <w:t xml:space="preserve"> العمل وتوصيات الشركة المصنعة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34E3A88" w14:textId="77777777" w:rsidR="00042305" w:rsidRPr="005720A9" w:rsidRDefault="008E35C2" w:rsidP="00E9164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B282FB9" w14:textId="77777777" w:rsidR="00042305" w:rsidRPr="005720A9" w:rsidRDefault="008E35C2" w:rsidP="00E9164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FBBAE84" w14:textId="77777777" w:rsidR="00042305" w:rsidRPr="005720A9" w:rsidRDefault="008E35C2" w:rsidP="00E9164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E22BD6B" w14:textId="77777777" w:rsidR="00042305" w:rsidRPr="00AC4425" w:rsidRDefault="00042305" w:rsidP="00E9164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5C985F1" w14:textId="77777777" w:rsidR="00042305" w:rsidRPr="00AC4425" w:rsidRDefault="00042305" w:rsidP="00E9164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F2440BF" w14:textId="77777777" w:rsidR="00042305" w:rsidRPr="00AC4425" w:rsidRDefault="00042305" w:rsidP="00E9164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CD4C330" w14:textId="77777777" w:rsidR="00042305" w:rsidRPr="00AC4425" w:rsidRDefault="00042305" w:rsidP="00E91640">
            <w:pPr>
              <w:pStyle w:val="TableTextCentered"/>
              <w:bidi/>
              <w:spacing w:before="0" w:after="0"/>
              <w:jc w:val="left"/>
            </w:pPr>
          </w:p>
        </w:tc>
      </w:tr>
      <w:tr w:rsidR="000113D5" w:rsidRPr="00A14600" w14:paraId="2191128E" w14:textId="77777777" w:rsidTr="00464295">
        <w:trPr>
          <w:cantSplit/>
        </w:trPr>
        <w:tc>
          <w:tcPr>
            <w:tcW w:w="462" w:type="dxa"/>
            <w:vAlign w:val="center"/>
          </w:tcPr>
          <w:p w14:paraId="7474D0F1" w14:textId="77777777" w:rsidR="00042305" w:rsidRPr="00AD142B" w:rsidRDefault="00042305" w:rsidP="00272CFE">
            <w:pPr>
              <w:pStyle w:val="TableTextCentered"/>
              <w:bidi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AD142B">
              <w:rPr>
                <w:rFonts w:cs="Arial"/>
                <w:b/>
                <w:sz w:val="16"/>
                <w:szCs w:val="16"/>
              </w:rPr>
              <w:t>4.0</w:t>
            </w:r>
          </w:p>
        </w:tc>
        <w:tc>
          <w:tcPr>
            <w:tcW w:w="1808" w:type="dxa"/>
            <w:vAlign w:val="center"/>
          </w:tcPr>
          <w:p w14:paraId="4080B492" w14:textId="77777777" w:rsidR="00042305" w:rsidRPr="00804A40" w:rsidRDefault="005633E4" w:rsidP="005633E4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  <w:r w:rsidRPr="00804A40">
              <w:rPr>
                <w:rFonts w:cs="Arial" w:hint="cs"/>
                <w:bCs/>
                <w:sz w:val="16"/>
                <w:szCs w:val="16"/>
                <w:rtl/>
              </w:rPr>
              <w:t>قائمة</w:t>
            </w:r>
            <w:r w:rsidRPr="00804A40">
              <w:rPr>
                <w:rFonts w:cs="Arial"/>
                <w:bCs/>
                <w:sz w:val="16"/>
                <w:szCs w:val="16"/>
                <w:rtl/>
              </w:rPr>
              <w:t xml:space="preserve"> فحص ما قبل </w:t>
            </w:r>
            <w:r w:rsidRPr="00804A40">
              <w:rPr>
                <w:rFonts w:cs="Arial" w:hint="cs"/>
                <w:bCs/>
                <w:sz w:val="16"/>
                <w:szCs w:val="16"/>
                <w:rtl/>
              </w:rPr>
              <w:t>التركيب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249C2B2B" w14:textId="77777777" w:rsidR="00042305" w:rsidRPr="00143F92" w:rsidRDefault="00042305" w:rsidP="00272CFE">
            <w:pPr>
              <w:bidi/>
              <w:ind w:left="61" w:right="75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630DA34" w14:textId="77777777" w:rsidR="00042305" w:rsidRPr="005720A9" w:rsidRDefault="00042305" w:rsidP="00272CF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B2FBE9A" w14:textId="77777777" w:rsidR="00042305" w:rsidRPr="005720A9" w:rsidRDefault="00042305" w:rsidP="00272CF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1AFFF40" w14:textId="77777777" w:rsidR="00042305" w:rsidRPr="005720A9" w:rsidRDefault="00042305" w:rsidP="00272CF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7E003E7" w14:textId="77777777" w:rsidR="00042305" w:rsidRPr="00AC4425" w:rsidRDefault="00042305" w:rsidP="00272CFE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802A3F6" w14:textId="77777777" w:rsidR="00042305" w:rsidRPr="00AC4425" w:rsidRDefault="00042305" w:rsidP="00272CFE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858F5B3" w14:textId="77777777" w:rsidR="00042305" w:rsidRPr="00AC4425" w:rsidRDefault="00042305" w:rsidP="00272CFE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7D6ABFF" w14:textId="77777777" w:rsidR="00042305" w:rsidRPr="00AC4425" w:rsidRDefault="00042305" w:rsidP="00272CFE">
            <w:pPr>
              <w:pStyle w:val="TableTextCentered"/>
              <w:bidi/>
              <w:spacing w:before="0" w:after="0"/>
              <w:jc w:val="left"/>
            </w:pPr>
          </w:p>
        </w:tc>
      </w:tr>
      <w:tr w:rsidR="000113D5" w:rsidRPr="00A14600" w14:paraId="293679D1" w14:textId="77777777" w:rsidTr="00464295">
        <w:trPr>
          <w:cantSplit/>
        </w:trPr>
        <w:tc>
          <w:tcPr>
            <w:tcW w:w="462" w:type="dxa"/>
            <w:vAlign w:val="center"/>
          </w:tcPr>
          <w:p w14:paraId="55819EE9" w14:textId="77777777" w:rsidR="00042305" w:rsidRDefault="00042305" w:rsidP="00E91640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4.1</w:t>
            </w:r>
          </w:p>
        </w:tc>
        <w:tc>
          <w:tcPr>
            <w:tcW w:w="1808" w:type="dxa"/>
            <w:vAlign w:val="center"/>
          </w:tcPr>
          <w:p w14:paraId="68BA3BDD" w14:textId="77777777" w:rsidR="00042305" w:rsidRPr="00804A40" w:rsidRDefault="00042305" w:rsidP="00E91640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4B978AB7" w14:textId="77777777" w:rsidR="00042305" w:rsidRPr="005720A9" w:rsidRDefault="003E746B" w:rsidP="0059235A">
            <w:pPr>
              <w:bidi/>
              <w:ind w:left="61" w:right="75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 xml:space="preserve">التحقق من </w:t>
            </w:r>
            <w:r w:rsidR="0059235A">
              <w:rPr>
                <w:rFonts w:cs="Arial" w:hint="cs"/>
                <w:sz w:val="16"/>
                <w:szCs w:val="16"/>
                <w:rtl/>
              </w:rPr>
              <w:t xml:space="preserve">اكتمال </w:t>
            </w:r>
            <w:r>
              <w:rPr>
                <w:rFonts w:cs="Arial"/>
                <w:sz w:val="16"/>
                <w:szCs w:val="16"/>
                <w:rtl/>
              </w:rPr>
              <w:t>ا</w:t>
            </w:r>
            <w:r w:rsidR="0059235A">
              <w:rPr>
                <w:rFonts w:cs="Arial" w:hint="cs"/>
                <w:sz w:val="16"/>
                <w:szCs w:val="16"/>
                <w:rtl/>
              </w:rPr>
              <w:t xml:space="preserve">لأساسات والهياكل </w:t>
            </w:r>
            <w:r w:rsidRPr="003E746B">
              <w:rPr>
                <w:rFonts w:cs="Arial"/>
                <w:sz w:val="16"/>
                <w:szCs w:val="16"/>
                <w:rtl/>
              </w:rPr>
              <w:t>الفولاذية واعتمادها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FB16ADF" w14:textId="77777777" w:rsidR="00042305" w:rsidRPr="005720A9" w:rsidRDefault="008E35C2" w:rsidP="00E9164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45D9F11" w14:textId="77777777" w:rsidR="00042305" w:rsidRPr="005720A9" w:rsidRDefault="008E35C2" w:rsidP="00E9164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6AC0F8A" w14:textId="77777777" w:rsidR="00042305" w:rsidRPr="005720A9" w:rsidRDefault="008E35C2" w:rsidP="00E9164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1DCFC1A" w14:textId="77777777" w:rsidR="00042305" w:rsidRPr="00AC4425" w:rsidRDefault="00042305" w:rsidP="00E9164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5C01231" w14:textId="77777777" w:rsidR="00042305" w:rsidRPr="00AC4425" w:rsidRDefault="00042305" w:rsidP="00E9164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486A3BE" w14:textId="77777777" w:rsidR="00042305" w:rsidRPr="00AC4425" w:rsidRDefault="00042305" w:rsidP="00E9164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C447482" w14:textId="77777777" w:rsidR="00042305" w:rsidRPr="00AC4425" w:rsidRDefault="00042305" w:rsidP="00E91640">
            <w:pPr>
              <w:pStyle w:val="TableTextCentered"/>
              <w:bidi/>
              <w:spacing w:before="0" w:after="0"/>
              <w:jc w:val="left"/>
            </w:pPr>
          </w:p>
        </w:tc>
      </w:tr>
      <w:tr w:rsidR="000113D5" w:rsidRPr="00A14600" w14:paraId="32E00A5A" w14:textId="77777777" w:rsidTr="00464295">
        <w:trPr>
          <w:cantSplit/>
        </w:trPr>
        <w:tc>
          <w:tcPr>
            <w:tcW w:w="462" w:type="dxa"/>
            <w:vAlign w:val="center"/>
          </w:tcPr>
          <w:p w14:paraId="29EC118E" w14:textId="77777777" w:rsidR="00042305" w:rsidRDefault="00042305" w:rsidP="00E91640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4.3</w:t>
            </w:r>
          </w:p>
        </w:tc>
        <w:tc>
          <w:tcPr>
            <w:tcW w:w="1808" w:type="dxa"/>
            <w:vAlign w:val="center"/>
          </w:tcPr>
          <w:p w14:paraId="606A4B20" w14:textId="77777777" w:rsidR="00042305" w:rsidRPr="00804A40" w:rsidRDefault="00042305" w:rsidP="00E91640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68D102F5" w14:textId="77777777" w:rsidR="00042305" w:rsidRPr="005720A9" w:rsidRDefault="00FE30AF" w:rsidP="00E91640">
            <w:pPr>
              <w:bidi/>
              <w:ind w:left="61" w:right="75"/>
              <w:jc w:val="left"/>
              <w:rPr>
                <w:rFonts w:cs="Arial"/>
                <w:sz w:val="16"/>
                <w:szCs w:val="16"/>
              </w:rPr>
            </w:pPr>
            <w:r w:rsidRPr="00FE30AF">
              <w:rPr>
                <w:rFonts w:cs="Arial"/>
                <w:sz w:val="16"/>
                <w:szCs w:val="16"/>
                <w:rtl/>
              </w:rPr>
              <w:t xml:space="preserve">التحقق من أن </w:t>
            </w:r>
            <w:r>
              <w:rPr>
                <w:rFonts w:cs="Arial" w:hint="cs"/>
                <w:sz w:val="16"/>
                <w:szCs w:val="16"/>
                <w:rtl/>
                <w:lang w:bidi="ar-EG"/>
              </w:rPr>
              <w:t xml:space="preserve">إعدادات </w:t>
            </w:r>
            <w:r w:rsidRPr="00FE30AF">
              <w:rPr>
                <w:rFonts w:cs="Arial"/>
                <w:sz w:val="16"/>
                <w:szCs w:val="16"/>
                <w:rtl/>
              </w:rPr>
              <w:t>مجاري الهواء/ والخطوط السلكية/ وأنابيب الأسلاك داخل المبنى كاملة ومعتمدة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56B6645" w14:textId="77777777" w:rsidR="00042305" w:rsidRPr="005720A9" w:rsidRDefault="008E35C2" w:rsidP="00E9164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43F22CE" w14:textId="77777777" w:rsidR="00042305" w:rsidRPr="005720A9" w:rsidRDefault="008E35C2" w:rsidP="00E9164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272C74" w14:textId="77777777" w:rsidR="00042305" w:rsidRPr="005720A9" w:rsidRDefault="008E35C2" w:rsidP="00E9164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AE11C1B" w14:textId="77777777" w:rsidR="00042305" w:rsidRPr="00AC4425" w:rsidRDefault="00042305" w:rsidP="00E9164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90019F6" w14:textId="77777777" w:rsidR="00042305" w:rsidRPr="00AC4425" w:rsidRDefault="00042305" w:rsidP="00E9164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3F0F09F" w14:textId="77777777" w:rsidR="00042305" w:rsidRPr="00AC4425" w:rsidRDefault="00042305" w:rsidP="00E9164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D4BE014" w14:textId="77777777" w:rsidR="00042305" w:rsidRPr="00AC4425" w:rsidRDefault="00042305" w:rsidP="00E91640">
            <w:pPr>
              <w:pStyle w:val="TableTextCentered"/>
              <w:bidi/>
              <w:spacing w:before="0" w:after="0"/>
              <w:jc w:val="left"/>
            </w:pPr>
          </w:p>
        </w:tc>
      </w:tr>
      <w:tr w:rsidR="000113D5" w:rsidRPr="00A14600" w14:paraId="2CA7557F" w14:textId="77777777" w:rsidTr="00464295">
        <w:trPr>
          <w:cantSplit/>
        </w:trPr>
        <w:tc>
          <w:tcPr>
            <w:tcW w:w="462" w:type="dxa"/>
            <w:vAlign w:val="center"/>
          </w:tcPr>
          <w:p w14:paraId="57F9E32E" w14:textId="77777777" w:rsidR="00042305" w:rsidRPr="00DE1A4E" w:rsidRDefault="00042305" w:rsidP="00E91640">
            <w:pPr>
              <w:pStyle w:val="TableTextCentered"/>
              <w:bidi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14:paraId="288D364D" w14:textId="77777777" w:rsidR="00042305" w:rsidRPr="00804A40" w:rsidRDefault="00042305" w:rsidP="00E91640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4C68F29A" w14:textId="77777777" w:rsidR="00042305" w:rsidRDefault="008440E2" w:rsidP="00E91640">
            <w:pPr>
              <w:bidi/>
              <w:ind w:left="61" w:right="75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استكمال</w:t>
            </w:r>
            <w:r w:rsidR="00DE3920" w:rsidRPr="00DE3920">
              <w:rPr>
                <w:rFonts w:cs="Arial"/>
                <w:sz w:val="16"/>
                <w:szCs w:val="16"/>
                <w:rtl/>
              </w:rPr>
              <w:t xml:space="preserve"> اختبار قبول المصنع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12FD47C" w14:textId="77777777" w:rsidR="00042305" w:rsidRPr="005720A9" w:rsidRDefault="008E35C2" w:rsidP="00E9164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2F79162" w14:textId="77777777" w:rsidR="00042305" w:rsidRPr="005720A9" w:rsidRDefault="008E35C2" w:rsidP="00E9164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912BA6" w14:textId="77777777" w:rsidR="00042305" w:rsidRPr="005720A9" w:rsidRDefault="008E35C2" w:rsidP="00E9164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خاص بالمعدات</w:t>
            </w:r>
            <w:r w:rsidR="00DC6195">
              <w:rPr>
                <w:rFonts w:cs="Arial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2447159" w14:textId="77777777" w:rsidR="00042305" w:rsidRPr="00AC4425" w:rsidRDefault="00042305" w:rsidP="00E9164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6BD287E" w14:textId="77777777" w:rsidR="00042305" w:rsidRPr="00AC4425" w:rsidRDefault="00042305" w:rsidP="00E9164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1C7365A" w14:textId="77777777" w:rsidR="00042305" w:rsidRPr="00AC4425" w:rsidRDefault="00042305" w:rsidP="00E9164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27CE69A" w14:textId="77777777" w:rsidR="00042305" w:rsidRPr="00AC4425" w:rsidRDefault="00042305" w:rsidP="00E91640">
            <w:pPr>
              <w:pStyle w:val="TableTextCentered"/>
              <w:bidi/>
              <w:spacing w:before="0" w:after="0"/>
              <w:jc w:val="left"/>
            </w:pPr>
          </w:p>
        </w:tc>
      </w:tr>
      <w:tr w:rsidR="000113D5" w:rsidRPr="00A14600" w14:paraId="6A4CB989" w14:textId="77777777" w:rsidTr="00464295">
        <w:trPr>
          <w:cantSplit/>
        </w:trPr>
        <w:tc>
          <w:tcPr>
            <w:tcW w:w="462" w:type="dxa"/>
            <w:vAlign w:val="center"/>
          </w:tcPr>
          <w:p w14:paraId="2A87C1C7" w14:textId="77777777" w:rsidR="00042305" w:rsidRPr="00DE1A4E" w:rsidRDefault="00042305" w:rsidP="00272CFE">
            <w:pPr>
              <w:pStyle w:val="TableTextCentered"/>
              <w:bidi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DE1A4E">
              <w:rPr>
                <w:rFonts w:cs="Arial"/>
                <w:b/>
                <w:sz w:val="16"/>
                <w:szCs w:val="16"/>
              </w:rPr>
              <w:t>5.0</w:t>
            </w:r>
          </w:p>
        </w:tc>
        <w:tc>
          <w:tcPr>
            <w:tcW w:w="1808" w:type="dxa"/>
            <w:vAlign w:val="center"/>
          </w:tcPr>
          <w:p w14:paraId="3521C490" w14:textId="77777777" w:rsidR="00042305" w:rsidRPr="00804A40" w:rsidRDefault="009F5141" w:rsidP="00272CFE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  <w:r w:rsidRPr="00804A40">
              <w:rPr>
                <w:rFonts w:cs="Arial" w:hint="cs"/>
                <w:bCs/>
                <w:sz w:val="16"/>
                <w:szCs w:val="16"/>
                <w:rtl/>
              </w:rPr>
              <w:t xml:space="preserve">التركيب 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6B7E96E9" w14:textId="77777777" w:rsidR="00042305" w:rsidRDefault="00042305" w:rsidP="00272CFE">
            <w:pPr>
              <w:bidi/>
              <w:ind w:left="61" w:right="75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270573C" w14:textId="77777777" w:rsidR="00042305" w:rsidRPr="005720A9" w:rsidRDefault="00042305" w:rsidP="00272CF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ACF9CE5" w14:textId="77777777" w:rsidR="00042305" w:rsidRPr="005720A9" w:rsidRDefault="00042305" w:rsidP="00272CF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9C2E005" w14:textId="77777777" w:rsidR="00042305" w:rsidRPr="005720A9" w:rsidRDefault="00042305" w:rsidP="00272CF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419100E" w14:textId="77777777" w:rsidR="00042305" w:rsidRPr="00AC4425" w:rsidRDefault="00042305" w:rsidP="00272CFE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089ED0A" w14:textId="77777777" w:rsidR="00042305" w:rsidRPr="00AC4425" w:rsidRDefault="00042305" w:rsidP="00272CFE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657472A" w14:textId="77777777" w:rsidR="00042305" w:rsidRPr="00AC4425" w:rsidRDefault="00042305" w:rsidP="00272CFE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D51E862" w14:textId="77777777" w:rsidR="00042305" w:rsidRPr="00AC4425" w:rsidRDefault="00042305" w:rsidP="00272CFE">
            <w:pPr>
              <w:pStyle w:val="TableTextCentered"/>
              <w:bidi/>
              <w:spacing w:before="0" w:after="0"/>
              <w:jc w:val="left"/>
            </w:pPr>
          </w:p>
        </w:tc>
      </w:tr>
      <w:tr w:rsidR="000113D5" w:rsidRPr="00A14600" w14:paraId="34CFA7AE" w14:textId="77777777" w:rsidTr="00464295">
        <w:trPr>
          <w:cantSplit/>
        </w:trPr>
        <w:tc>
          <w:tcPr>
            <w:tcW w:w="462" w:type="dxa"/>
            <w:vAlign w:val="center"/>
          </w:tcPr>
          <w:p w14:paraId="1C76B6FB" w14:textId="77777777" w:rsidR="00042305" w:rsidRDefault="00042305" w:rsidP="00865C27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5.1</w:t>
            </w:r>
          </w:p>
        </w:tc>
        <w:tc>
          <w:tcPr>
            <w:tcW w:w="1808" w:type="dxa"/>
            <w:vAlign w:val="center"/>
          </w:tcPr>
          <w:p w14:paraId="1156787A" w14:textId="77777777" w:rsidR="00042305" w:rsidRPr="00804A40" w:rsidRDefault="00042305" w:rsidP="00865C27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3D58AA20" w14:textId="77777777" w:rsidR="00042305" w:rsidRPr="00066216" w:rsidRDefault="00FD4833" w:rsidP="0059235A">
            <w:pPr>
              <w:bidi/>
              <w:ind w:left="61" w:right="75"/>
              <w:jc w:val="left"/>
              <w:rPr>
                <w:rFonts w:cs="Arial"/>
                <w:sz w:val="16"/>
                <w:szCs w:val="16"/>
                <w:highlight w:val="yellow"/>
                <w:rtl/>
                <w:lang w:bidi="ar-BH"/>
              </w:rPr>
            </w:pPr>
            <w:r w:rsidRPr="00FD4833">
              <w:rPr>
                <w:rFonts w:cs="Arial"/>
                <w:sz w:val="16"/>
                <w:szCs w:val="16"/>
                <w:rtl/>
              </w:rPr>
              <w:t>التحقق من مستوى</w:t>
            </w:r>
            <w:r w:rsidR="0059235A">
              <w:rPr>
                <w:rFonts w:cs="Arial" w:hint="cs"/>
                <w:sz w:val="16"/>
                <w:szCs w:val="16"/>
                <w:rtl/>
              </w:rPr>
              <w:t xml:space="preserve"> </w:t>
            </w:r>
            <w:r w:rsidRPr="00FD4833">
              <w:rPr>
                <w:rFonts w:cs="Arial"/>
                <w:sz w:val="16"/>
                <w:szCs w:val="16"/>
                <w:rtl/>
              </w:rPr>
              <w:t xml:space="preserve">المعدات </w:t>
            </w:r>
            <w:r w:rsidR="0059235A">
              <w:rPr>
                <w:rFonts w:cs="Arial" w:hint="cs"/>
                <w:sz w:val="16"/>
                <w:szCs w:val="16"/>
                <w:rtl/>
              </w:rPr>
              <w:t>وتوافقها مع</w:t>
            </w:r>
            <w:r w:rsidR="0059235A">
              <w:rPr>
                <w:rFonts w:cs="Arial"/>
                <w:sz w:val="16"/>
                <w:szCs w:val="16"/>
                <w:rtl/>
              </w:rPr>
              <w:t xml:space="preserve"> </w:t>
            </w:r>
            <w:r w:rsidR="0059235A">
              <w:rPr>
                <w:rFonts w:cs="Arial" w:hint="cs"/>
                <w:sz w:val="16"/>
                <w:szCs w:val="16"/>
                <w:rtl/>
              </w:rPr>
              <w:t>التصاميم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D83643F" w14:textId="77777777" w:rsidR="00042305" w:rsidRPr="005720A9" w:rsidRDefault="008E35C2" w:rsidP="00865C27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A97778" w14:textId="77777777" w:rsidR="00042305" w:rsidRPr="005720A9" w:rsidRDefault="008E35C2" w:rsidP="00865C27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458DB02" w14:textId="77777777" w:rsidR="00042305" w:rsidRPr="005720A9" w:rsidRDefault="008E35C2" w:rsidP="00865C27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FD6C035" w14:textId="77777777" w:rsidR="00042305" w:rsidRPr="00AC4425" w:rsidRDefault="00042305" w:rsidP="00865C27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C987B0F" w14:textId="77777777" w:rsidR="00042305" w:rsidRPr="00AC4425" w:rsidRDefault="00042305" w:rsidP="00865C27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0B5C511" w14:textId="77777777" w:rsidR="00042305" w:rsidRPr="00AC4425" w:rsidRDefault="00042305" w:rsidP="00865C27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855F61E" w14:textId="77777777" w:rsidR="00042305" w:rsidRPr="00AC4425" w:rsidRDefault="00042305" w:rsidP="00865C27">
            <w:pPr>
              <w:pStyle w:val="TableTextCentered"/>
              <w:bidi/>
              <w:spacing w:before="0" w:after="0"/>
              <w:jc w:val="left"/>
            </w:pPr>
          </w:p>
        </w:tc>
      </w:tr>
      <w:tr w:rsidR="000113D5" w:rsidRPr="00A14600" w14:paraId="5A730E0F" w14:textId="77777777" w:rsidTr="00464295">
        <w:trPr>
          <w:cantSplit/>
        </w:trPr>
        <w:tc>
          <w:tcPr>
            <w:tcW w:w="462" w:type="dxa"/>
            <w:vAlign w:val="center"/>
          </w:tcPr>
          <w:p w14:paraId="1D607C54" w14:textId="77777777" w:rsidR="00042305" w:rsidRDefault="00042305" w:rsidP="00865C27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5.2</w:t>
            </w:r>
          </w:p>
        </w:tc>
        <w:tc>
          <w:tcPr>
            <w:tcW w:w="1808" w:type="dxa"/>
            <w:vAlign w:val="center"/>
          </w:tcPr>
          <w:p w14:paraId="198E6C3F" w14:textId="77777777" w:rsidR="00042305" w:rsidRPr="00804A40" w:rsidRDefault="00042305" w:rsidP="00865C27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07DB7C8A" w14:textId="77777777" w:rsidR="00042305" w:rsidRPr="0017483F" w:rsidRDefault="00A53EA9" w:rsidP="00865C27">
            <w:pPr>
              <w:bidi/>
              <w:ind w:left="61" w:right="75"/>
              <w:jc w:val="left"/>
              <w:rPr>
                <w:rFonts w:cs="Arial"/>
                <w:sz w:val="16"/>
                <w:szCs w:val="16"/>
                <w:highlight w:val="yellow"/>
                <w:rtl/>
              </w:rPr>
            </w:pPr>
            <w:r w:rsidRPr="00A53EA9">
              <w:rPr>
                <w:rFonts w:cs="Arial"/>
                <w:sz w:val="16"/>
                <w:szCs w:val="16"/>
                <w:rtl/>
              </w:rPr>
              <w:t>شد مسامير الأحمال وفقًا للمواصفات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A4570D6" w14:textId="77777777" w:rsidR="00042305" w:rsidRPr="005720A9" w:rsidRDefault="008E35C2" w:rsidP="00865C27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50665C9" w14:textId="77777777" w:rsidR="00042305" w:rsidRPr="005720A9" w:rsidRDefault="008E35C2" w:rsidP="00865C27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7B91A9" w14:textId="77777777" w:rsidR="00042305" w:rsidRPr="005720A9" w:rsidRDefault="008E35C2" w:rsidP="00865C27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C8FB85D" w14:textId="77777777" w:rsidR="00042305" w:rsidRPr="00AC4425" w:rsidRDefault="00042305" w:rsidP="00865C27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0A0BBED" w14:textId="77777777" w:rsidR="00042305" w:rsidRPr="00AC4425" w:rsidRDefault="00042305" w:rsidP="00865C27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15646F2" w14:textId="77777777" w:rsidR="00042305" w:rsidRPr="00AC4425" w:rsidRDefault="00042305" w:rsidP="00865C27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5EC6F36" w14:textId="77777777" w:rsidR="00042305" w:rsidRPr="00AC4425" w:rsidRDefault="00042305" w:rsidP="00865C27">
            <w:pPr>
              <w:pStyle w:val="TableTextCentered"/>
              <w:bidi/>
              <w:spacing w:before="0" w:after="0"/>
              <w:jc w:val="left"/>
            </w:pPr>
          </w:p>
        </w:tc>
      </w:tr>
      <w:tr w:rsidR="000113D5" w:rsidRPr="00A14600" w14:paraId="353A44C3" w14:textId="77777777" w:rsidTr="00464295">
        <w:trPr>
          <w:cantSplit/>
        </w:trPr>
        <w:tc>
          <w:tcPr>
            <w:tcW w:w="462" w:type="dxa"/>
            <w:vAlign w:val="center"/>
          </w:tcPr>
          <w:p w14:paraId="0AEF2C12" w14:textId="77777777" w:rsidR="00042305" w:rsidRDefault="00042305" w:rsidP="00865C27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5.4</w:t>
            </w:r>
          </w:p>
        </w:tc>
        <w:tc>
          <w:tcPr>
            <w:tcW w:w="1808" w:type="dxa"/>
            <w:vAlign w:val="center"/>
          </w:tcPr>
          <w:p w14:paraId="147A611E" w14:textId="77777777" w:rsidR="00042305" w:rsidRPr="00804A40" w:rsidRDefault="00042305" w:rsidP="00865C27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35EC86AE" w14:textId="77777777" w:rsidR="00042305" w:rsidRDefault="00DB6891" w:rsidP="00DB6891">
            <w:pPr>
              <w:bidi/>
              <w:ind w:left="61" w:right="75"/>
              <w:jc w:val="left"/>
              <w:rPr>
                <w:rFonts w:cs="Arial"/>
                <w:sz w:val="16"/>
                <w:szCs w:val="16"/>
              </w:rPr>
            </w:pPr>
            <w:r w:rsidRPr="00DB6891">
              <w:rPr>
                <w:rFonts w:cs="Arial"/>
                <w:sz w:val="16"/>
                <w:szCs w:val="16"/>
                <w:rtl/>
              </w:rPr>
              <w:t xml:space="preserve">لوحات تحمل أسماء المعدات </w:t>
            </w:r>
            <w:r>
              <w:rPr>
                <w:rFonts w:cs="Arial" w:hint="cs"/>
                <w:sz w:val="16"/>
                <w:szCs w:val="16"/>
                <w:rtl/>
              </w:rPr>
              <w:t xml:space="preserve">الصحيحة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DF77F53" w14:textId="77777777" w:rsidR="00042305" w:rsidRPr="005720A9" w:rsidRDefault="008E35C2" w:rsidP="00865C27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ADC833F" w14:textId="77777777" w:rsidR="00042305" w:rsidRPr="005720A9" w:rsidRDefault="008E35C2" w:rsidP="00865C27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A3D789" w14:textId="77777777" w:rsidR="00042305" w:rsidRPr="005720A9" w:rsidRDefault="008E35C2" w:rsidP="00865C27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0907FD4" w14:textId="77777777" w:rsidR="00042305" w:rsidRPr="00AC4425" w:rsidRDefault="00042305" w:rsidP="00865C27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284D8C8" w14:textId="77777777" w:rsidR="00042305" w:rsidRPr="00AC4425" w:rsidRDefault="00042305" w:rsidP="00865C27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D7D58BB" w14:textId="77777777" w:rsidR="00042305" w:rsidRPr="00AC4425" w:rsidRDefault="00042305" w:rsidP="00865C27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CC1E34F" w14:textId="77777777" w:rsidR="00042305" w:rsidRPr="00AC4425" w:rsidRDefault="00042305" w:rsidP="00865C27">
            <w:pPr>
              <w:pStyle w:val="TableTextCentered"/>
              <w:bidi/>
              <w:spacing w:before="0" w:after="0"/>
              <w:jc w:val="left"/>
            </w:pPr>
          </w:p>
        </w:tc>
      </w:tr>
      <w:tr w:rsidR="000113D5" w:rsidRPr="00A14600" w14:paraId="7D58333D" w14:textId="77777777" w:rsidTr="00464295">
        <w:trPr>
          <w:cantSplit/>
        </w:trPr>
        <w:tc>
          <w:tcPr>
            <w:tcW w:w="462" w:type="dxa"/>
            <w:vAlign w:val="center"/>
          </w:tcPr>
          <w:p w14:paraId="176CB872" w14:textId="77777777" w:rsidR="00042305" w:rsidRDefault="00042305" w:rsidP="00865C27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5.5</w:t>
            </w:r>
          </w:p>
        </w:tc>
        <w:tc>
          <w:tcPr>
            <w:tcW w:w="1808" w:type="dxa"/>
            <w:vAlign w:val="center"/>
          </w:tcPr>
          <w:p w14:paraId="40ECAB74" w14:textId="77777777" w:rsidR="00042305" w:rsidRPr="00804A40" w:rsidRDefault="00042305" w:rsidP="00865C27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527A6A44" w14:textId="77777777" w:rsidR="00042305" w:rsidRPr="00F12B2A" w:rsidRDefault="00C742D8" w:rsidP="0059235A">
            <w:pPr>
              <w:bidi/>
              <w:ind w:left="61" w:right="75"/>
              <w:jc w:val="left"/>
              <w:rPr>
                <w:rFonts w:cs="Arial"/>
                <w:sz w:val="16"/>
                <w:szCs w:val="16"/>
                <w:highlight w:val="yellow"/>
              </w:rPr>
            </w:pPr>
            <w:r w:rsidRPr="00C742D8">
              <w:rPr>
                <w:rFonts w:cs="Arial"/>
                <w:sz w:val="16"/>
                <w:szCs w:val="16"/>
                <w:rtl/>
              </w:rPr>
              <w:t xml:space="preserve">تثبيت </w:t>
            </w:r>
            <w:r w:rsidR="0059235A">
              <w:rPr>
                <w:rFonts w:cs="Arial" w:hint="cs"/>
                <w:sz w:val="16"/>
                <w:szCs w:val="16"/>
                <w:rtl/>
              </w:rPr>
              <w:t>الموصلات</w:t>
            </w:r>
            <w:r w:rsidRPr="00C742D8">
              <w:rPr>
                <w:rFonts w:cs="Arial"/>
                <w:sz w:val="16"/>
                <w:szCs w:val="16"/>
                <w:rtl/>
              </w:rPr>
              <w:t xml:space="preserve"> وفقًا لمخططات الت</w:t>
            </w:r>
            <w:r w:rsidR="0059235A">
              <w:rPr>
                <w:rFonts w:cs="Arial" w:hint="cs"/>
                <w:sz w:val="16"/>
                <w:szCs w:val="16"/>
                <w:rtl/>
              </w:rPr>
              <w:t>ركيب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D4B8679" w14:textId="77777777" w:rsidR="00042305" w:rsidRPr="005720A9" w:rsidRDefault="008E35C2" w:rsidP="00865C27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572ACA5" w14:textId="77777777" w:rsidR="00042305" w:rsidRPr="005720A9" w:rsidRDefault="008E35C2" w:rsidP="00865C27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B5603DD" w14:textId="77777777" w:rsidR="00042305" w:rsidRPr="005720A9" w:rsidRDefault="008E35C2" w:rsidP="00865C27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DF31E4" w14:textId="77777777" w:rsidR="00042305" w:rsidRPr="00AC4425" w:rsidRDefault="00042305" w:rsidP="00865C27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689D45D" w14:textId="77777777" w:rsidR="00042305" w:rsidRPr="00AC4425" w:rsidRDefault="00042305" w:rsidP="00865C27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0A4DA24" w14:textId="77777777" w:rsidR="00042305" w:rsidRPr="00AC4425" w:rsidRDefault="00042305" w:rsidP="00865C27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F514F33" w14:textId="77777777" w:rsidR="00042305" w:rsidRPr="00AC4425" w:rsidRDefault="00042305" w:rsidP="00865C27">
            <w:pPr>
              <w:pStyle w:val="TableTextCentered"/>
              <w:bidi/>
              <w:spacing w:before="0" w:after="0"/>
              <w:jc w:val="left"/>
            </w:pPr>
          </w:p>
        </w:tc>
      </w:tr>
      <w:tr w:rsidR="000113D5" w:rsidRPr="00A14600" w14:paraId="3F1FAF16" w14:textId="77777777" w:rsidTr="00464295">
        <w:trPr>
          <w:cantSplit/>
        </w:trPr>
        <w:tc>
          <w:tcPr>
            <w:tcW w:w="462" w:type="dxa"/>
            <w:vAlign w:val="center"/>
          </w:tcPr>
          <w:p w14:paraId="3BB29D0D" w14:textId="77777777" w:rsidR="00042305" w:rsidRDefault="00042305" w:rsidP="00865C27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5.6</w:t>
            </w:r>
          </w:p>
        </w:tc>
        <w:tc>
          <w:tcPr>
            <w:tcW w:w="1808" w:type="dxa"/>
            <w:vAlign w:val="center"/>
          </w:tcPr>
          <w:p w14:paraId="4E3FD928" w14:textId="77777777" w:rsidR="00042305" w:rsidRPr="00804A40" w:rsidRDefault="00042305" w:rsidP="00865C27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027AC0C8" w14:textId="77777777" w:rsidR="00042305" w:rsidRPr="00714ACF" w:rsidRDefault="00AB4134" w:rsidP="0059235A">
            <w:pPr>
              <w:bidi/>
              <w:ind w:left="61" w:right="75"/>
              <w:jc w:val="left"/>
              <w:rPr>
                <w:rFonts w:cs="Arial"/>
                <w:sz w:val="16"/>
                <w:szCs w:val="16"/>
                <w:highlight w:val="yellow"/>
              </w:rPr>
            </w:pPr>
            <w:r w:rsidRPr="00AB4134">
              <w:rPr>
                <w:rFonts w:cs="Arial"/>
                <w:sz w:val="16"/>
                <w:szCs w:val="16"/>
                <w:rtl/>
              </w:rPr>
              <w:t xml:space="preserve">التحقق من التوصيل السليم لكافة </w:t>
            </w:r>
            <w:r w:rsidR="0059235A">
              <w:rPr>
                <w:rFonts w:cs="Arial" w:hint="cs"/>
                <w:sz w:val="16"/>
                <w:szCs w:val="16"/>
                <w:rtl/>
              </w:rPr>
              <w:t>الموصلات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A4265B0" w14:textId="77777777" w:rsidR="00042305" w:rsidRPr="005720A9" w:rsidRDefault="008E35C2" w:rsidP="00865C27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043F126" w14:textId="77777777" w:rsidR="00042305" w:rsidRPr="005720A9" w:rsidRDefault="008E35C2" w:rsidP="00865C27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98711F9" w14:textId="77777777" w:rsidR="00042305" w:rsidRPr="005720A9" w:rsidRDefault="008E35C2" w:rsidP="00865C27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DC96F1F" w14:textId="77777777" w:rsidR="00042305" w:rsidRPr="00AC4425" w:rsidRDefault="00042305" w:rsidP="00865C27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3B8E728" w14:textId="77777777" w:rsidR="00042305" w:rsidRPr="00AC4425" w:rsidRDefault="00042305" w:rsidP="00865C27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788BCC7" w14:textId="77777777" w:rsidR="00042305" w:rsidRPr="00AC4425" w:rsidRDefault="00042305" w:rsidP="00865C27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3BEF091" w14:textId="77777777" w:rsidR="00042305" w:rsidRPr="00AC4425" w:rsidRDefault="00042305" w:rsidP="00865C27">
            <w:pPr>
              <w:pStyle w:val="TableTextCentered"/>
              <w:bidi/>
              <w:spacing w:before="0" w:after="0"/>
              <w:jc w:val="left"/>
            </w:pPr>
          </w:p>
        </w:tc>
      </w:tr>
      <w:tr w:rsidR="000113D5" w:rsidRPr="00A14600" w14:paraId="01380E1A" w14:textId="77777777" w:rsidTr="00464295">
        <w:trPr>
          <w:cantSplit/>
        </w:trPr>
        <w:tc>
          <w:tcPr>
            <w:tcW w:w="462" w:type="dxa"/>
            <w:vAlign w:val="center"/>
          </w:tcPr>
          <w:p w14:paraId="3D8CB29D" w14:textId="77777777" w:rsidR="00042305" w:rsidRDefault="00042305" w:rsidP="00865C27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5.7</w:t>
            </w:r>
          </w:p>
        </w:tc>
        <w:tc>
          <w:tcPr>
            <w:tcW w:w="1808" w:type="dxa"/>
            <w:vAlign w:val="center"/>
          </w:tcPr>
          <w:p w14:paraId="59ACFFC9" w14:textId="77777777" w:rsidR="00042305" w:rsidRPr="00804A40" w:rsidRDefault="00042305" w:rsidP="00865C27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5CDD9830" w14:textId="77777777" w:rsidR="00042305" w:rsidRPr="00CB3748" w:rsidRDefault="0059235A" w:rsidP="0059235A">
            <w:pPr>
              <w:bidi/>
              <w:ind w:left="61" w:right="75"/>
              <w:jc w:val="left"/>
              <w:rPr>
                <w:rFonts w:cs="Arial"/>
                <w:sz w:val="16"/>
                <w:szCs w:val="16"/>
                <w:highlight w:val="yellow"/>
              </w:rPr>
            </w:pPr>
            <w:r>
              <w:rPr>
                <w:rFonts w:cs="Arial"/>
                <w:sz w:val="16"/>
                <w:szCs w:val="16"/>
                <w:rtl/>
              </w:rPr>
              <w:t xml:space="preserve">التحقق من توصيل وربط </w:t>
            </w:r>
            <w:r>
              <w:rPr>
                <w:rFonts w:cs="Arial" w:hint="cs"/>
                <w:sz w:val="16"/>
                <w:szCs w:val="16"/>
                <w:rtl/>
              </w:rPr>
              <w:t>الموصلات</w:t>
            </w:r>
            <w:r w:rsidR="008E488B" w:rsidRPr="008E488B">
              <w:rPr>
                <w:rFonts w:cs="Arial"/>
                <w:sz w:val="16"/>
                <w:szCs w:val="16"/>
                <w:rtl/>
              </w:rPr>
              <w:t xml:space="preserve"> بشكل صحيح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243EEE" w14:textId="77777777" w:rsidR="00042305" w:rsidRPr="005720A9" w:rsidRDefault="008E35C2" w:rsidP="00865C27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58F13F7" w14:textId="77777777" w:rsidR="00042305" w:rsidRPr="005720A9" w:rsidRDefault="008E35C2" w:rsidP="00865C27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CFDCCF6" w14:textId="77777777" w:rsidR="00042305" w:rsidRPr="005720A9" w:rsidRDefault="008E35C2" w:rsidP="00865C27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FACD83A" w14:textId="77777777" w:rsidR="00042305" w:rsidRPr="00AC4425" w:rsidRDefault="00042305" w:rsidP="00865C27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4F0016A" w14:textId="77777777" w:rsidR="00042305" w:rsidRPr="00AC4425" w:rsidRDefault="00042305" w:rsidP="00865C27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672F8E8" w14:textId="77777777" w:rsidR="00042305" w:rsidRPr="00AC4425" w:rsidRDefault="00042305" w:rsidP="00865C27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3C39502" w14:textId="77777777" w:rsidR="00042305" w:rsidRPr="00AC4425" w:rsidRDefault="00042305" w:rsidP="00865C27">
            <w:pPr>
              <w:pStyle w:val="TableTextCentered"/>
              <w:bidi/>
              <w:spacing w:before="0" w:after="0"/>
              <w:jc w:val="left"/>
            </w:pPr>
          </w:p>
        </w:tc>
      </w:tr>
      <w:tr w:rsidR="000113D5" w:rsidRPr="00A14600" w14:paraId="388D7370" w14:textId="77777777" w:rsidTr="00464295">
        <w:trPr>
          <w:cantSplit/>
        </w:trPr>
        <w:tc>
          <w:tcPr>
            <w:tcW w:w="462" w:type="dxa"/>
            <w:vAlign w:val="center"/>
          </w:tcPr>
          <w:p w14:paraId="5E819A8A" w14:textId="77777777" w:rsidR="00042305" w:rsidRDefault="00042305" w:rsidP="00865C27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5.8</w:t>
            </w:r>
          </w:p>
        </w:tc>
        <w:tc>
          <w:tcPr>
            <w:tcW w:w="1808" w:type="dxa"/>
            <w:vAlign w:val="center"/>
          </w:tcPr>
          <w:p w14:paraId="2D128896" w14:textId="77777777" w:rsidR="00042305" w:rsidRPr="00804A40" w:rsidRDefault="00042305" w:rsidP="00865C27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3B0EA960" w14:textId="77777777" w:rsidR="00042305" w:rsidRDefault="00432E8D" w:rsidP="008E35C2">
            <w:pPr>
              <w:bidi/>
              <w:ind w:left="61" w:right="-15"/>
              <w:jc w:val="left"/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  <w:lang w:bidi="ar-EG"/>
              </w:rPr>
              <w:t xml:space="preserve">التحقق من الاتصال بالدوائر الكهربائية الرئيسية </w:t>
            </w:r>
            <w:r w:rsidR="008E35C2">
              <w:rPr>
                <w:rFonts w:cs="Arial" w:hint="cs"/>
                <w:sz w:val="16"/>
                <w:szCs w:val="16"/>
                <w:rtl/>
              </w:rPr>
              <w:t>المرتبطة بالمؤرض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849B45" w14:textId="77777777" w:rsidR="00042305" w:rsidRPr="005720A9" w:rsidRDefault="008E35C2" w:rsidP="00865C27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6458646" w14:textId="77777777" w:rsidR="00042305" w:rsidRPr="005720A9" w:rsidRDefault="008E35C2" w:rsidP="00865C27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43D0DF5" w14:textId="77777777" w:rsidR="00042305" w:rsidRPr="005720A9" w:rsidRDefault="008E35C2" w:rsidP="00865C27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54D6ABC" w14:textId="77777777" w:rsidR="00042305" w:rsidRPr="00AC4425" w:rsidRDefault="00042305" w:rsidP="00865C27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6049C84" w14:textId="77777777" w:rsidR="00042305" w:rsidRPr="00AC4425" w:rsidRDefault="00042305" w:rsidP="00865C27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9F55535" w14:textId="77777777" w:rsidR="00042305" w:rsidRPr="00AC4425" w:rsidRDefault="00042305" w:rsidP="00865C27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3D2C99E" w14:textId="77777777" w:rsidR="00042305" w:rsidRPr="00AC4425" w:rsidRDefault="00042305" w:rsidP="00865C27">
            <w:pPr>
              <w:pStyle w:val="TableTextCentered"/>
              <w:bidi/>
              <w:spacing w:before="0" w:after="0"/>
              <w:jc w:val="left"/>
            </w:pPr>
          </w:p>
        </w:tc>
      </w:tr>
      <w:tr w:rsidR="000113D5" w:rsidRPr="00A14600" w14:paraId="642C387A" w14:textId="77777777" w:rsidTr="00464295">
        <w:trPr>
          <w:cantSplit/>
        </w:trPr>
        <w:tc>
          <w:tcPr>
            <w:tcW w:w="462" w:type="dxa"/>
            <w:vAlign w:val="center"/>
          </w:tcPr>
          <w:p w14:paraId="25925CA4" w14:textId="77777777" w:rsidR="00042305" w:rsidRDefault="00042305" w:rsidP="00865C27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5.9</w:t>
            </w:r>
          </w:p>
        </w:tc>
        <w:tc>
          <w:tcPr>
            <w:tcW w:w="1808" w:type="dxa"/>
            <w:vAlign w:val="center"/>
          </w:tcPr>
          <w:p w14:paraId="7AF8C7F5" w14:textId="77777777" w:rsidR="00042305" w:rsidRPr="00804A40" w:rsidRDefault="00042305" w:rsidP="00865C27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351BEDAD" w14:textId="77777777" w:rsidR="00042305" w:rsidRDefault="00870A89" w:rsidP="008E35C2">
            <w:pPr>
              <w:bidi/>
              <w:ind w:left="61" w:right="75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محكمة الغلق</w:t>
            </w:r>
            <w:r>
              <w:rPr>
                <w:rFonts w:cs="Arial"/>
                <w:sz w:val="16"/>
                <w:szCs w:val="16"/>
                <w:rtl/>
              </w:rPr>
              <w:t xml:space="preserve"> ضد </w:t>
            </w:r>
            <w:r w:rsidR="008E35C2">
              <w:rPr>
                <w:rFonts w:cs="Arial" w:hint="cs"/>
                <w:sz w:val="16"/>
                <w:szCs w:val="16"/>
                <w:rtl/>
              </w:rPr>
              <w:t xml:space="preserve">الظروف الجوية </w:t>
            </w:r>
            <w:r>
              <w:rPr>
                <w:rFonts w:cs="Arial"/>
                <w:sz w:val="16"/>
                <w:szCs w:val="16"/>
                <w:rtl/>
              </w:rPr>
              <w:t>والحشرات</w:t>
            </w:r>
            <w:r>
              <w:rPr>
                <w:rFonts w:cs="Arial" w:hint="cs"/>
                <w:sz w:val="16"/>
                <w:szCs w:val="16"/>
                <w:rtl/>
              </w:rPr>
              <w:t xml:space="preserve"> وما إلى ذلك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79E071" w14:textId="77777777" w:rsidR="00042305" w:rsidRPr="005720A9" w:rsidRDefault="008E35C2" w:rsidP="00865C27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A3F351" w14:textId="77777777" w:rsidR="00042305" w:rsidRPr="005720A9" w:rsidRDefault="008E35C2" w:rsidP="00865C27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5BA40F7" w14:textId="77777777" w:rsidR="00042305" w:rsidRPr="005720A9" w:rsidRDefault="008E35C2" w:rsidP="00865C27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55B3C12" w14:textId="77777777" w:rsidR="00042305" w:rsidRPr="00AC4425" w:rsidRDefault="00042305" w:rsidP="00865C27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81C273A" w14:textId="77777777" w:rsidR="00042305" w:rsidRPr="00AC4425" w:rsidRDefault="00042305" w:rsidP="00865C27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B19A7C0" w14:textId="77777777" w:rsidR="00042305" w:rsidRPr="00AC4425" w:rsidRDefault="00042305" w:rsidP="00865C27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24535C2" w14:textId="77777777" w:rsidR="00042305" w:rsidRPr="00AC4425" w:rsidRDefault="00042305" w:rsidP="00865C27">
            <w:pPr>
              <w:pStyle w:val="TableTextCentered"/>
              <w:bidi/>
              <w:spacing w:before="0" w:after="0"/>
              <w:jc w:val="left"/>
            </w:pPr>
          </w:p>
        </w:tc>
      </w:tr>
      <w:tr w:rsidR="000113D5" w:rsidRPr="00A14600" w14:paraId="1C132A3D" w14:textId="77777777" w:rsidTr="00464295">
        <w:trPr>
          <w:cantSplit/>
        </w:trPr>
        <w:tc>
          <w:tcPr>
            <w:tcW w:w="462" w:type="dxa"/>
            <w:vAlign w:val="center"/>
          </w:tcPr>
          <w:p w14:paraId="0F7F9AD5" w14:textId="77777777" w:rsidR="00042305" w:rsidRDefault="00042305" w:rsidP="00865C27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5.10</w:t>
            </w:r>
          </w:p>
        </w:tc>
        <w:tc>
          <w:tcPr>
            <w:tcW w:w="1808" w:type="dxa"/>
            <w:vAlign w:val="center"/>
          </w:tcPr>
          <w:p w14:paraId="2D63902F" w14:textId="77777777" w:rsidR="00042305" w:rsidRPr="00804A40" w:rsidRDefault="00042305" w:rsidP="00865C27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5F9F1465" w14:textId="77777777" w:rsidR="00042305" w:rsidRPr="00114E5E" w:rsidRDefault="00254351" w:rsidP="008E35C2">
            <w:pPr>
              <w:bidi/>
              <w:ind w:left="61" w:right="75"/>
              <w:jc w:val="left"/>
              <w:rPr>
                <w:rFonts w:cs="Arial"/>
                <w:sz w:val="16"/>
                <w:szCs w:val="16"/>
                <w:highlight w:val="yellow"/>
              </w:rPr>
            </w:pPr>
            <w:r w:rsidRPr="00254351">
              <w:rPr>
                <w:rFonts w:cs="Arial"/>
                <w:sz w:val="16"/>
                <w:szCs w:val="16"/>
                <w:rtl/>
              </w:rPr>
              <w:t xml:space="preserve">حركة </w:t>
            </w:r>
            <w:r w:rsidR="008E35C2">
              <w:rPr>
                <w:rFonts w:cs="Arial" w:hint="cs"/>
                <w:sz w:val="16"/>
                <w:szCs w:val="16"/>
                <w:rtl/>
              </w:rPr>
              <w:t>/ محاذاة القواطع الكهربائية صحيحة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4DE3ECE" w14:textId="77777777" w:rsidR="00042305" w:rsidRPr="005720A9" w:rsidRDefault="008E35C2" w:rsidP="00865C27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D1C560E" w14:textId="77777777" w:rsidR="00042305" w:rsidRPr="005720A9" w:rsidRDefault="008E35C2" w:rsidP="00865C27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1E1C3F" w14:textId="77777777" w:rsidR="00042305" w:rsidRPr="006F5BD7" w:rsidRDefault="008E35C2" w:rsidP="00865C27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52E6978" w14:textId="77777777" w:rsidR="00042305" w:rsidRPr="00AC4425" w:rsidRDefault="00042305" w:rsidP="00865C27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090C622" w14:textId="77777777" w:rsidR="00042305" w:rsidRPr="00AC4425" w:rsidRDefault="00042305" w:rsidP="00865C27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D0DE044" w14:textId="77777777" w:rsidR="00042305" w:rsidRPr="00AC4425" w:rsidRDefault="00042305" w:rsidP="00865C27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8616959" w14:textId="77777777" w:rsidR="00042305" w:rsidRPr="00AC4425" w:rsidRDefault="00042305" w:rsidP="00865C27">
            <w:pPr>
              <w:pStyle w:val="TableTextCentered"/>
              <w:bidi/>
              <w:spacing w:before="0" w:after="0"/>
              <w:jc w:val="left"/>
            </w:pPr>
          </w:p>
        </w:tc>
      </w:tr>
      <w:tr w:rsidR="000113D5" w:rsidRPr="00A14600" w14:paraId="303BB432" w14:textId="77777777" w:rsidTr="00464295">
        <w:trPr>
          <w:cantSplit/>
        </w:trPr>
        <w:tc>
          <w:tcPr>
            <w:tcW w:w="462" w:type="dxa"/>
            <w:vAlign w:val="center"/>
          </w:tcPr>
          <w:p w14:paraId="264834C3" w14:textId="77777777" w:rsidR="00042305" w:rsidRDefault="00042305" w:rsidP="000D35D5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5.11</w:t>
            </w:r>
          </w:p>
        </w:tc>
        <w:tc>
          <w:tcPr>
            <w:tcW w:w="1808" w:type="dxa"/>
            <w:vAlign w:val="center"/>
          </w:tcPr>
          <w:p w14:paraId="3B1CE512" w14:textId="77777777" w:rsidR="00042305" w:rsidRPr="00804A40" w:rsidRDefault="00042305" w:rsidP="000D35D5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5E8CC146" w14:textId="77777777" w:rsidR="00042305" w:rsidRDefault="008E35C2" w:rsidP="000D35D5">
            <w:pPr>
              <w:bidi/>
              <w:ind w:left="61" w:right="75"/>
              <w:jc w:val="left"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 w:hint="cs"/>
                <w:sz w:val="16"/>
                <w:szCs w:val="16"/>
                <w:rtl/>
                <w:lang w:bidi="ar-EG"/>
              </w:rPr>
              <w:t>المعاينة البصرية عن ا</w:t>
            </w:r>
            <w:r w:rsidR="00CA26FE">
              <w:rPr>
                <w:rFonts w:cs="Arial" w:hint="cs"/>
                <w:sz w:val="16"/>
                <w:szCs w:val="16"/>
                <w:rtl/>
                <w:lang w:bidi="ar-EG"/>
              </w:rPr>
              <w:t xml:space="preserve">لأضرار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8DF7D2F" w14:textId="77777777" w:rsidR="00042305" w:rsidRPr="005720A9" w:rsidRDefault="008E35C2" w:rsidP="000D35D5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0D25D5A" w14:textId="77777777" w:rsidR="00042305" w:rsidRPr="005720A9" w:rsidRDefault="008E35C2" w:rsidP="000D35D5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1540109" w14:textId="77777777" w:rsidR="00042305" w:rsidRPr="006F5BD7" w:rsidRDefault="008E35C2" w:rsidP="000D35D5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EB8B114" w14:textId="77777777" w:rsidR="00042305" w:rsidRPr="00AC4425" w:rsidRDefault="00042305" w:rsidP="000D35D5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E6E1B04" w14:textId="77777777" w:rsidR="00042305" w:rsidRPr="00AC4425" w:rsidRDefault="00042305" w:rsidP="000D35D5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10F3E9E" w14:textId="77777777" w:rsidR="00042305" w:rsidRPr="00AC4425" w:rsidRDefault="00042305" w:rsidP="000D35D5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0E22F41" w14:textId="77777777" w:rsidR="00042305" w:rsidRPr="00AC4425" w:rsidRDefault="00042305" w:rsidP="000D35D5">
            <w:pPr>
              <w:pStyle w:val="TableTextCentered"/>
              <w:bidi/>
              <w:spacing w:before="0" w:after="0"/>
              <w:jc w:val="left"/>
            </w:pPr>
          </w:p>
        </w:tc>
      </w:tr>
      <w:tr w:rsidR="000113D5" w:rsidRPr="00A14600" w14:paraId="1770F933" w14:textId="77777777" w:rsidTr="00464295">
        <w:trPr>
          <w:cantSplit/>
        </w:trPr>
        <w:tc>
          <w:tcPr>
            <w:tcW w:w="462" w:type="dxa"/>
            <w:vAlign w:val="center"/>
          </w:tcPr>
          <w:p w14:paraId="7D7CA512" w14:textId="77777777" w:rsidR="00042305" w:rsidRDefault="00042305" w:rsidP="000D35D5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5.12</w:t>
            </w:r>
          </w:p>
        </w:tc>
        <w:tc>
          <w:tcPr>
            <w:tcW w:w="1808" w:type="dxa"/>
            <w:vAlign w:val="center"/>
          </w:tcPr>
          <w:p w14:paraId="31D5AB9C" w14:textId="77777777" w:rsidR="00042305" w:rsidRPr="00804A40" w:rsidRDefault="00042305" w:rsidP="000D35D5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6D25541D" w14:textId="77777777" w:rsidR="00042305" w:rsidRDefault="008E35C2" w:rsidP="008E35C2">
            <w:pPr>
              <w:bidi/>
              <w:ind w:left="61" w:right="75"/>
              <w:jc w:val="left"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قدرة المصهر</w:t>
            </w:r>
            <w:r w:rsidR="00DB3D21">
              <w:rPr>
                <w:rFonts w:cs="Arial" w:hint="cs"/>
                <w:sz w:val="16"/>
                <w:szCs w:val="16"/>
                <w:rtl/>
                <w:lang w:bidi="ar-EG"/>
              </w:rPr>
              <w:t xml:space="preserve"> لمحول الجهد الصحيح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C18D193" w14:textId="77777777" w:rsidR="00042305" w:rsidRPr="005720A9" w:rsidRDefault="008E35C2" w:rsidP="000D35D5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F2CC3C0" w14:textId="77777777" w:rsidR="00042305" w:rsidRPr="005720A9" w:rsidRDefault="008E35C2" w:rsidP="000D35D5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35E844E" w14:textId="77777777" w:rsidR="00042305" w:rsidRPr="005720A9" w:rsidRDefault="008E35C2" w:rsidP="000D35D5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C065902" w14:textId="77777777" w:rsidR="00042305" w:rsidRPr="00AC4425" w:rsidRDefault="00042305" w:rsidP="000D35D5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A91962B" w14:textId="77777777" w:rsidR="00042305" w:rsidRPr="00AC4425" w:rsidRDefault="00042305" w:rsidP="000D35D5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E3AAD96" w14:textId="77777777" w:rsidR="00042305" w:rsidRPr="00AC4425" w:rsidRDefault="00042305" w:rsidP="000D35D5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C2235A7" w14:textId="77777777" w:rsidR="00042305" w:rsidRPr="00AC4425" w:rsidRDefault="00042305" w:rsidP="000D35D5">
            <w:pPr>
              <w:pStyle w:val="TableTextCentered"/>
              <w:bidi/>
              <w:spacing w:before="0" w:after="0"/>
              <w:jc w:val="left"/>
            </w:pPr>
          </w:p>
        </w:tc>
      </w:tr>
      <w:tr w:rsidR="000113D5" w:rsidRPr="00A14600" w14:paraId="56BB398D" w14:textId="77777777" w:rsidTr="00464295">
        <w:trPr>
          <w:cantSplit/>
        </w:trPr>
        <w:tc>
          <w:tcPr>
            <w:tcW w:w="462" w:type="dxa"/>
            <w:vAlign w:val="center"/>
          </w:tcPr>
          <w:p w14:paraId="6414CF79" w14:textId="77777777" w:rsidR="00042305" w:rsidRPr="00A81271" w:rsidRDefault="00042305" w:rsidP="00272CFE">
            <w:pPr>
              <w:pStyle w:val="TableTextCentered"/>
              <w:bidi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A81271">
              <w:rPr>
                <w:rFonts w:cs="Arial"/>
                <w:b/>
                <w:sz w:val="16"/>
                <w:szCs w:val="16"/>
              </w:rPr>
              <w:lastRenderedPageBreak/>
              <w:t>6.0</w:t>
            </w:r>
          </w:p>
        </w:tc>
        <w:tc>
          <w:tcPr>
            <w:tcW w:w="1808" w:type="dxa"/>
            <w:vAlign w:val="center"/>
          </w:tcPr>
          <w:p w14:paraId="0D684CC5" w14:textId="77777777" w:rsidR="00042305" w:rsidRPr="00804A40" w:rsidRDefault="00397E14" w:rsidP="00272CFE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  <w:r w:rsidRPr="00804A40">
              <w:rPr>
                <w:rFonts w:cs="Arial" w:hint="cs"/>
                <w:bCs/>
                <w:sz w:val="16"/>
                <w:szCs w:val="16"/>
                <w:rtl/>
              </w:rPr>
              <w:t xml:space="preserve">اختبار </w:t>
            </w:r>
            <w:r w:rsidRPr="00804A40">
              <w:rPr>
                <w:rFonts w:cs="Arial"/>
                <w:bCs/>
                <w:sz w:val="16"/>
                <w:szCs w:val="16"/>
                <w:rtl/>
              </w:rPr>
              <w:t>–</w:t>
            </w:r>
            <w:r w:rsidRPr="00804A40">
              <w:rPr>
                <w:rFonts w:cs="Arial" w:hint="cs"/>
                <w:bCs/>
                <w:sz w:val="16"/>
                <w:szCs w:val="16"/>
                <w:rtl/>
              </w:rPr>
              <w:t xml:space="preserve"> الموصلات العمومية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7555E60C" w14:textId="77777777" w:rsidR="00042305" w:rsidRPr="005720A9" w:rsidRDefault="00042305" w:rsidP="00272CFE">
            <w:pPr>
              <w:pStyle w:val="TableTextCentered"/>
              <w:bidi/>
              <w:spacing w:before="0" w:after="0"/>
              <w:ind w:left="61" w:right="75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B675B4F" w14:textId="77777777" w:rsidR="00042305" w:rsidRPr="005720A9" w:rsidRDefault="00042305" w:rsidP="00272CF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726D6C4" w14:textId="77777777" w:rsidR="00042305" w:rsidRPr="005720A9" w:rsidRDefault="00042305" w:rsidP="00272CF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809FACA" w14:textId="77777777" w:rsidR="00042305" w:rsidRPr="005720A9" w:rsidRDefault="00042305" w:rsidP="00272CF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  <w:lang w:bidi="ar-EG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1E6EC33" w14:textId="77777777" w:rsidR="00042305" w:rsidRPr="00AC4425" w:rsidRDefault="00042305" w:rsidP="00272CFE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300520B" w14:textId="77777777" w:rsidR="00042305" w:rsidRPr="00AC4425" w:rsidRDefault="00042305" w:rsidP="00272CFE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E585106" w14:textId="77777777" w:rsidR="00042305" w:rsidRPr="00AC4425" w:rsidRDefault="00042305" w:rsidP="00272CFE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D295C00" w14:textId="77777777" w:rsidR="00042305" w:rsidRPr="00AC4425" w:rsidRDefault="00042305" w:rsidP="00272CFE">
            <w:pPr>
              <w:pStyle w:val="TableTextCentered"/>
              <w:bidi/>
              <w:spacing w:before="0" w:after="0"/>
              <w:jc w:val="left"/>
            </w:pPr>
          </w:p>
        </w:tc>
      </w:tr>
      <w:tr w:rsidR="000113D5" w:rsidRPr="00A14600" w14:paraId="75EA5864" w14:textId="77777777" w:rsidTr="00464295">
        <w:trPr>
          <w:cantSplit/>
        </w:trPr>
        <w:tc>
          <w:tcPr>
            <w:tcW w:w="462" w:type="dxa"/>
            <w:vAlign w:val="center"/>
          </w:tcPr>
          <w:p w14:paraId="679BAFFC" w14:textId="77777777" w:rsidR="00042305" w:rsidRDefault="00042305" w:rsidP="000D35D5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1808" w:type="dxa"/>
            <w:vAlign w:val="center"/>
          </w:tcPr>
          <w:p w14:paraId="5ABB479D" w14:textId="77777777" w:rsidR="00042305" w:rsidRPr="00804A40" w:rsidRDefault="00042305" w:rsidP="000D35D5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5DB72F8B" w14:textId="77777777" w:rsidR="00042305" w:rsidRPr="005720A9" w:rsidRDefault="00A92982" w:rsidP="000D35D5">
            <w:pPr>
              <w:pStyle w:val="TableTextCentered"/>
              <w:bidi/>
              <w:spacing w:before="0" w:after="0"/>
              <w:ind w:left="61" w:right="75"/>
              <w:jc w:val="left"/>
              <w:rPr>
                <w:rFonts w:cs="Arial"/>
                <w:sz w:val="16"/>
                <w:szCs w:val="16"/>
                <w:rtl/>
                <w:lang w:bidi="ar-EG"/>
              </w:rPr>
            </w:pPr>
            <w:r w:rsidRPr="00A92982">
              <w:rPr>
                <w:rFonts w:cs="Arial"/>
                <w:sz w:val="16"/>
                <w:szCs w:val="16"/>
                <w:rtl/>
              </w:rPr>
              <w:t>اختبار الجهد العالي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7A7DBB5" w14:textId="77777777" w:rsidR="00042305" w:rsidRPr="005720A9" w:rsidRDefault="008E35C2" w:rsidP="000D35D5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A4A464" w14:textId="77777777" w:rsidR="00042305" w:rsidRPr="005720A9" w:rsidRDefault="008E35C2" w:rsidP="000D35D5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4370EA" w14:textId="77777777" w:rsidR="00042305" w:rsidRPr="005720A9" w:rsidRDefault="008E35C2" w:rsidP="000D35D5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64F79A8" w14:textId="77777777" w:rsidR="00042305" w:rsidRPr="00AC4425" w:rsidRDefault="00042305" w:rsidP="000D35D5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1FAE1CC" w14:textId="77777777" w:rsidR="00042305" w:rsidRPr="00AC4425" w:rsidRDefault="00042305" w:rsidP="000D35D5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0B518B1" w14:textId="77777777" w:rsidR="00042305" w:rsidRPr="00AC4425" w:rsidRDefault="00042305" w:rsidP="000D35D5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E810003" w14:textId="77777777" w:rsidR="00042305" w:rsidRPr="00AC4425" w:rsidRDefault="00042305" w:rsidP="000D35D5">
            <w:pPr>
              <w:pStyle w:val="TableTextCentered"/>
              <w:bidi/>
              <w:spacing w:before="0" w:after="0"/>
              <w:jc w:val="left"/>
            </w:pPr>
          </w:p>
        </w:tc>
      </w:tr>
      <w:tr w:rsidR="000113D5" w:rsidRPr="00A14600" w14:paraId="4747C3AA" w14:textId="77777777" w:rsidTr="00464295">
        <w:trPr>
          <w:cantSplit/>
        </w:trPr>
        <w:tc>
          <w:tcPr>
            <w:tcW w:w="462" w:type="dxa"/>
            <w:vAlign w:val="center"/>
          </w:tcPr>
          <w:p w14:paraId="3A4DEFD0" w14:textId="77777777" w:rsidR="00042305" w:rsidRDefault="00042305" w:rsidP="000D35D5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6.2</w:t>
            </w:r>
          </w:p>
        </w:tc>
        <w:tc>
          <w:tcPr>
            <w:tcW w:w="1808" w:type="dxa"/>
            <w:vAlign w:val="center"/>
          </w:tcPr>
          <w:p w14:paraId="5AF5BF39" w14:textId="77777777" w:rsidR="00042305" w:rsidRPr="00804A40" w:rsidRDefault="00042305" w:rsidP="000D35D5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20B5E48C" w14:textId="77777777" w:rsidR="00042305" w:rsidRPr="005720A9" w:rsidRDefault="001757BF" w:rsidP="000D35D5">
            <w:pPr>
              <w:pStyle w:val="TableTextCentered"/>
              <w:bidi/>
              <w:spacing w:before="0" w:after="0"/>
              <w:ind w:left="61" w:right="75"/>
              <w:jc w:val="left"/>
              <w:rPr>
                <w:rFonts w:cs="Arial"/>
                <w:sz w:val="16"/>
                <w:szCs w:val="16"/>
                <w:rtl/>
                <w:lang w:bidi="ar-EG"/>
              </w:rPr>
            </w:pPr>
            <w:r w:rsidRPr="001757BF">
              <w:rPr>
                <w:rFonts w:cs="Arial"/>
                <w:sz w:val="16"/>
                <w:szCs w:val="16"/>
                <w:rtl/>
              </w:rPr>
              <w:t>اختبار مقاومة العزل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D0D857B" w14:textId="77777777" w:rsidR="00042305" w:rsidRPr="005720A9" w:rsidRDefault="008E35C2" w:rsidP="000D35D5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AC6A97C" w14:textId="77777777" w:rsidR="00042305" w:rsidRPr="005720A9" w:rsidRDefault="008E35C2" w:rsidP="000D35D5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260BFCF" w14:textId="77777777" w:rsidR="00042305" w:rsidRPr="005720A9" w:rsidRDefault="008E35C2" w:rsidP="000D35D5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4AB1FCC" w14:textId="77777777" w:rsidR="00042305" w:rsidRPr="00AC4425" w:rsidRDefault="00042305" w:rsidP="000D35D5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3EFA669" w14:textId="77777777" w:rsidR="00042305" w:rsidRPr="00AC4425" w:rsidRDefault="00042305" w:rsidP="000D35D5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BCFD7B2" w14:textId="77777777" w:rsidR="00042305" w:rsidRPr="00AC4425" w:rsidRDefault="00042305" w:rsidP="000D35D5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F92A16D" w14:textId="77777777" w:rsidR="00042305" w:rsidRPr="00AC4425" w:rsidRDefault="00042305" w:rsidP="000D35D5">
            <w:pPr>
              <w:pStyle w:val="TableTextCentered"/>
              <w:bidi/>
              <w:spacing w:before="0" w:after="0"/>
              <w:jc w:val="left"/>
            </w:pPr>
          </w:p>
        </w:tc>
      </w:tr>
      <w:tr w:rsidR="000113D5" w:rsidRPr="00A14600" w14:paraId="1E0A07E5" w14:textId="77777777" w:rsidTr="00464295">
        <w:trPr>
          <w:cantSplit/>
        </w:trPr>
        <w:tc>
          <w:tcPr>
            <w:tcW w:w="462" w:type="dxa"/>
            <w:vAlign w:val="center"/>
          </w:tcPr>
          <w:p w14:paraId="272A2E45" w14:textId="77777777" w:rsidR="00042305" w:rsidRPr="00A81271" w:rsidRDefault="00042305" w:rsidP="00272CFE">
            <w:pPr>
              <w:pStyle w:val="TableTextCentered"/>
              <w:bidi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A81271">
              <w:rPr>
                <w:rFonts w:cs="Arial"/>
                <w:b/>
                <w:sz w:val="16"/>
                <w:szCs w:val="16"/>
              </w:rPr>
              <w:t>7.0</w:t>
            </w:r>
          </w:p>
        </w:tc>
        <w:tc>
          <w:tcPr>
            <w:tcW w:w="1808" w:type="dxa"/>
            <w:vAlign w:val="center"/>
          </w:tcPr>
          <w:p w14:paraId="183DDAEB" w14:textId="77777777" w:rsidR="00042305" w:rsidRPr="00804A40" w:rsidRDefault="00A06143" w:rsidP="000B207C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  <w:rtl/>
              </w:rPr>
            </w:pPr>
            <w:r w:rsidRPr="00804A40">
              <w:rPr>
                <w:rFonts w:cs="Arial"/>
                <w:bCs/>
                <w:sz w:val="16"/>
                <w:szCs w:val="16"/>
                <w:rtl/>
              </w:rPr>
              <w:t xml:space="preserve">اختبار </w:t>
            </w:r>
            <w:r w:rsidR="00662532" w:rsidRPr="00804A40">
              <w:rPr>
                <w:rFonts w:cs="Arial"/>
                <w:bCs/>
                <w:sz w:val="16"/>
                <w:szCs w:val="16"/>
                <w:rtl/>
              </w:rPr>
              <w:t>–</w:t>
            </w:r>
            <w:r w:rsidRPr="00804A40">
              <w:rPr>
                <w:rFonts w:cs="Arial"/>
                <w:bCs/>
                <w:sz w:val="16"/>
                <w:szCs w:val="16"/>
                <w:rtl/>
              </w:rPr>
              <w:t xml:space="preserve"> </w:t>
            </w:r>
            <w:r w:rsidR="00662532" w:rsidRPr="00804A40">
              <w:rPr>
                <w:rFonts w:cs="Arial" w:hint="cs"/>
                <w:bCs/>
                <w:sz w:val="16"/>
                <w:szCs w:val="16"/>
                <w:rtl/>
              </w:rPr>
              <w:t>قواطع الدوائر</w:t>
            </w:r>
            <w:r w:rsidRPr="00804A40">
              <w:rPr>
                <w:rFonts w:cs="Arial"/>
                <w:bCs/>
                <w:sz w:val="16"/>
                <w:szCs w:val="16"/>
                <w:rtl/>
              </w:rPr>
              <w:t xml:space="preserve"> الكهربائية (</w:t>
            </w:r>
            <w:r w:rsidR="000B207C">
              <w:rPr>
                <w:rFonts w:cs="Arial" w:hint="cs"/>
                <w:bCs/>
                <w:sz w:val="16"/>
                <w:szCs w:val="16"/>
                <w:rtl/>
              </w:rPr>
              <w:t>عند الحاجة</w:t>
            </w:r>
            <w:r w:rsidRPr="00804A40">
              <w:rPr>
                <w:rFonts w:cs="Arial"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180438A6" w14:textId="77777777" w:rsidR="00042305" w:rsidRPr="005720A9" w:rsidRDefault="00042305" w:rsidP="00272CFE">
            <w:pPr>
              <w:pStyle w:val="TableTextCentered"/>
              <w:bidi/>
              <w:spacing w:before="0" w:after="0"/>
              <w:ind w:left="61" w:right="75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4FDF285" w14:textId="77777777" w:rsidR="00042305" w:rsidRPr="005720A9" w:rsidRDefault="00042305" w:rsidP="00272CF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D4DDDB0" w14:textId="77777777" w:rsidR="00042305" w:rsidRPr="005720A9" w:rsidRDefault="00042305" w:rsidP="00272CF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F3E8F11" w14:textId="77777777" w:rsidR="00042305" w:rsidRPr="005720A9" w:rsidRDefault="00042305" w:rsidP="00272CF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  <w:lang w:bidi="ar-EG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E0348C1" w14:textId="77777777" w:rsidR="00042305" w:rsidRPr="00AC4425" w:rsidRDefault="00042305" w:rsidP="00272CFE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F0AFC30" w14:textId="77777777" w:rsidR="00042305" w:rsidRPr="00AC4425" w:rsidRDefault="00042305" w:rsidP="00272CFE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379A2BE" w14:textId="77777777" w:rsidR="00042305" w:rsidRPr="00AC4425" w:rsidRDefault="00042305" w:rsidP="00272CFE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C651CAE" w14:textId="77777777" w:rsidR="00042305" w:rsidRPr="00AC4425" w:rsidRDefault="00042305" w:rsidP="00272CFE">
            <w:pPr>
              <w:pStyle w:val="TableTextCentered"/>
              <w:bidi/>
              <w:spacing w:before="0" w:after="0"/>
              <w:jc w:val="left"/>
            </w:pPr>
          </w:p>
        </w:tc>
      </w:tr>
      <w:tr w:rsidR="000113D5" w:rsidRPr="00A14600" w14:paraId="7FDEFAF7" w14:textId="77777777" w:rsidTr="00464295">
        <w:trPr>
          <w:cantSplit/>
        </w:trPr>
        <w:tc>
          <w:tcPr>
            <w:tcW w:w="462" w:type="dxa"/>
            <w:vAlign w:val="center"/>
          </w:tcPr>
          <w:p w14:paraId="01DD9704" w14:textId="77777777" w:rsidR="00042305" w:rsidRDefault="00042305" w:rsidP="00A87382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</w:t>
            </w:r>
          </w:p>
        </w:tc>
        <w:tc>
          <w:tcPr>
            <w:tcW w:w="1808" w:type="dxa"/>
            <w:vAlign w:val="center"/>
          </w:tcPr>
          <w:p w14:paraId="2CF7181F" w14:textId="77777777" w:rsidR="00042305" w:rsidRPr="00804A40" w:rsidRDefault="00042305" w:rsidP="00A87382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1E65226D" w14:textId="77777777" w:rsidR="00042305" w:rsidRPr="005720A9" w:rsidRDefault="00D40AAB" w:rsidP="00A87382">
            <w:pPr>
              <w:pStyle w:val="TableTextCentered"/>
              <w:bidi/>
              <w:spacing w:before="0" w:after="0"/>
              <w:ind w:left="61" w:right="75"/>
              <w:jc w:val="left"/>
              <w:rPr>
                <w:rFonts w:cs="Arial"/>
                <w:sz w:val="16"/>
                <w:szCs w:val="16"/>
              </w:rPr>
            </w:pPr>
            <w:r w:rsidRPr="00D40AAB">
              <w:rPr>
                <w:rFonts w:cs="Arial"/>
                <w:sz w:val="16"/>
                <w:szCs w:val="16"/>
                <w:rtl/>
              </w:rPr>
              <w:t>فحص مقاومة العزل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8E66CD1" w14:textId="77777777" w:rsidR="00042305" w:rsidRPr="005720A9" w:rsidRDefault="008E35C2" w:rsidP="00A8738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AE950C3" w14:textId="77777777" w:rsidR="00042305" w:rsidRPr="005720A9" w:rsidRDefault="008E35C2" w:rsidP="00A8738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CC2394" w14:textId="77777777" w:rsidR="00042305" w:rsidRPr="005720A9" w:rsidRDefault="008E35C2" w:rsidP="00A8738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97DBD54" w14:textId="77777777" w:rsidR="00042305" w:rsidRPr="00AC4425" w:rsidRDefault="00042305" w:rsidP="00A8738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7D5342E" w14:textId="77777777" w:rsidR="00042305" w:rsidRPr="00AC4425" w:rsidRDefault="00042305" w:rsidP="00A8738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93F9B6E" w14:textId="77777777" w:rsidR="00042305" w:rsidRPr="00AC4425" w:rsidRDefault="00042305" w:rsidP="00A8738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83AB92D" w14:textId="77777777" w:rsidR="00042305" w:rsidRPr="00AC4425" w:rsidRDefault="00042305" w:rsidP="00A87382">
            <w:pPr>
              <w:pStyle w:val="TableTextCentered"/>
              <w:bidi/>
              <w:spacing w:before="0" w:after="0"/>
              <w:jc w:val="left"/>
            </w:pPr>
          </w:p>
        </w:tc>
      </w:tr>
      <w:tr w:rsidR="000113D5" w:rsidRPr="00A14600" w14:paraId="085D4973" w14:textId="77777777" w:rsidTr="00464295">
        <w:trPr>
          <w:cantSplit/>
        </w:trPr>
        <w:tc>
          <w:tcPr>
            <w:tcW w:w="462" w:type="dxa"/>
            <w:vAlign w:val="center"/>
          </w:tcPr>
          <w:p w14:paraId="284ECD3E" w14:textId="77777777" w:rsidR="00042305" w:rsidRDefault="00042305" w:rsidP="00A87382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7.2</w:t>
            </w:r>
          </w:p>
        </w:tc>
        <w:tc>
          <w:tcPr>
            <w:tcW w:w="1808" w:type="dxa"/>
            <w:vAlign w:val="center"/>
          </w:tcPr>
          <w:p w14:paraId="72249292" w14:textId="77777777" w:rsidR="00042305" w:rsidRPr="00804A40" w:rsidRDefault="00042305" w:rsidP="00A87382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0017DD16" w14:textId="77777777" w:rsidR="00042305" w:rsidRPr="005720A9" w:rsidRDefault="00D241FA" w:rsidP="00A87382">
            <w:pPr>
              <w:pStyle w:val="TableTextCentered"/>
              <w:bidi/>
              <w:spacing w:before="0" w:after="0"/>
              <w:ind w:left="61" w:right="75"/>
              <w:jc w:val="left"/>
              <w:rPr>
                <w:rFonts w:cs="Arial"/>
                <w:sz w:val="16"/>
                <w:szCs w:val="16"/>
              </w:rPr>
            </w:pPr>
            <w:r w:rsidRPr="00D241FA">
              <w:rPr>
                <w:rFonts w:cs="Arial"/>
                <w:sz w:val="16"/>
                <w:szCs w:val="16"/>
                <w:rtl/>
              </w:rPr>
              <w:t>اختبار الجهد العالي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E8933CA" w14:textId="77777777" w:rsidR="00042305" w:rsidRPr="005720A9" w:rsidRDefault="008E35C2" w:rsidP="00A8738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09498F6" w14:textId="77777777" w:rsidR="00042305" w:rsidRPr="005720A9" w:rsidRDefault="008E35C2" w:rsidP="00A8738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FBCEEE8" w14:textId="77777777" w:rsidR="00042305" w:rsidRPr="005720A9" w:rsidRDefault="008E35C2" w:rsidP="00A8738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E261671" w14:textId="77777777" w:rsidR="00042305" w:rsidRPr="00AC4425" w:rsidRDefault="00042305" w:rsidP="00A8738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637D6ED" w14:textId="77777777" w:rsidR="00042305" w:rsidRPr="00AC4425" w:rsidRDefault="00042305" w:rsidP="00A8738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73D0ED3" w14:textId="77777777" w:rsidR="00042305" w:rsidRPr="00AC4425" w:rsidRDefault="00042305" w:rsidP="00A8738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C6E8E7F" w14:textId="77777777" w:rsidR="00042305" w:rsidRPr="00AC4425" w:rsidRDefault="00042305" w:rsidP="00A87382">
            <w:pPr>
              <w:pStyle w:val="TableTextCentered"/>
              <w:bidi/>
              <w:spacing w:before="0" w:after="0"/>
              <w:jc w:val="left"/>
            </w:pPr>
          </w:p>
        </w:tc>
      </w:tr>
      <w:tr w:rsidR="000113D5" w:rsidRPr="00A14600" w14:paraId="0FC27655" w14:textId="77777777" w:rsidTr="00464295">
        <w:trPr>
          <w:cantSplit/>
        </w:trPr>
        <w:tc>
          <w:tcPr>
            <w:tcW w:w="462" w:type="dxa"/>
            <w:vAlign w:val="center"/>
          </w:tcPr>
          <w:p w14:paraId="7DD773CD" w14:textId="77777777" w:rsidR="00042305" w:rsidRDefault="00042305" w:rsidP="00A87382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7.3</w:t>
            </w:r>
          </w:p>
        </w:tc>
        <w:tc>
          <w:tcPr>
            <w:tcW w:w="1808" w:type="dxa"/>
            <w:vAlign w:val="center"/>
          </w:tcPr>
          <w:p w14:paraId="4D827410" w14:textId="77777777" w:rsidR="00042305" w:rsidRPr="00804A40" w:rsidRDefault="00042305" w:rsidP="00A87382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20AB5591" w14:textId="77777777" w:rsidR="00042305" w:rsidRPr="005720A9" w:rsidRDefault="00EE373E" w:rsidP="00A87382">
            <w:pPr>
              <w:pStyle w:val="TableTextCentered"/>
              <w:bidi/>
              <w:spacing w:before="0" w:after="0"/>
              <w:ind w:left="61" w:right="75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فحص التعشيق الميكانيكي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7FE67A7" w14:textId="77777777" w:rsidR="00042305" w:rsidRPr="005720A9" w:rsidRDefault="008E35C2" w:rsidP="00A8738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5DB528D" w14:textId="77777777" w:rsidR="00042305" w:rsidRPr="005720A9" w:rsidRDefault="008E35C2" w:rsidP="00A8738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9FABFBD" w14:textId="77777777" w:rsidR="00042305" w:rsidRPr="005720A9" w:rsidRDefault="008E35C2" w:rsidP="00A8738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39AB1AA" w14:textId="77777777" w:rsidR="00042305" w:rsidRPr="00AC4425" w:rsidRDefault="00042305" w:rsidP="00A8738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09EB832" w14:textId="77777777" w:rsidR="00042305" w:rsidRPr="00AC4425" w:rsidRDefault="00042305" w:rsidP="00A8738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40D5685" w14:textId="77777777" w:rsidR="00042305" w:rsidRPr="00AC4425" w:rsidRDefault="00042305" w:rsidP="00A8738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EBCE5A3" w14:textId="77777777" w:rsidR="00042305" w:rsidRPr="00AC4425" w:rsidRDefault="00042305" w:rsidP="00A87382">
            <w:pPr>
              <w:pStyle w:val="TableTextCentered"/>
              <w:bidi/>
              <w:spacing w:before="0" w:after="0"/>
              <w:jc w:val="left"/>
            </w:pPr>
          </w:p>
        </w:tc>
      </w:tr>
      <w:tr w:rsidR="000113D5" w:rsidRPr="00A14600" w14:paraId="12D9635B" w14:textId="77777777" w:rsidTr="00464295">
        <w:trPr>
          <w:cantSplit/>
        </w:trPr>
        <w:tc>
          <w:tcPr>
            <w:tcW w:w="462" w:type="dxa"/>
            <w:vAlign w:val="center"/>
          </w:tcPr>
          <w:p w14:paraId="324265BC" w14:textId="77777777" w:rsidR="00042305" w:rsidRDefault="00042305" w:rsidP="00A87382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</w:t>
            </w:r>
          </w:p>
        </w:tc>
        <w:tc>
          <w:tcPr>
            <w:tcW w:w="1808" w:type="dxa"/>
            <w:vAlign w:val="center"/>
          </w:tcPr>
          <w:p w14:paraId="3845A262" w14:textId="77777777" w:rsidR="00042305" w:rsidRPr="00804A40" w:rsidRDefault="00042305" w:rsidP="00A87382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62734F35" w14:textId="77777777" w:rsidR="00042305" w:rsidRDefault="009E7C7D" w:rsidP="009E7C7D">
            <w:pPr>
              <w:pStyle w:val="TableTextCentered"/>
              <w:bidi/>
              <w:spacing w:before="0" w:after="0"/>
              <w:ind w:left="61" w:right="75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التحقق</w:t>
            </w:r>
            <w:r w:rsidRPr="009E7C7D">
              <w:rPr>
                <w:rFonts w:cs="Arial"/>
                <w:sz w:val="16"/>
                <w:szCs w:val="16"/>
                <w:rtl/>
              </w:rPr>
              <w:t xml:space="preserve"> من </w:t>
            </w:r>
            <w:r>
              <w:rPr>
                <w:rFonts w:cs="Arial" w:hint="cs"/>
                <w:sz w:val="16"/>
                <w:szCs w:val="16"/>
                <w:rtl/>
              </w:rPr>
              <w:t>أن قواطع</w:t>
            </w:r>
            <w:r w:rsidRPr="009E7C7D">
              <w:rPr>
                <w:rFonts w:cs="Arial"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sz w:val="16"/>
                <w:szCs w:val="16"/>
                <w:rtl/>
              </w:rPr>
              <w:t>الدوائر الكهربائية</w:t>
            </w:r>
            <w:r w:rsidRPr="009E7C7D">
              <w:rPr>
                <w:rFonts w:cs="Arial"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sz w:val="16"/>
                <w:szCs w:val="16"/>
                <w:rtl/>
              </w:rPr>
              <w:t>تعمل</w:t>
            </w:r>
            <w:r w:rsidRPr="009E7C7D">
              <w:rPr>
                <w:rFonts w:cs="Arial"/>
                <w:sz w:val="16"/>
                <w:szCs w:val="16"/>
                <w:rtl/>
              </w:rPr>
              <w:t xml:space="preserve"> بشكل صحيح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CB29AA3" w14:textId="77777777" w:rsidR="00042305" w:rsidRPr="005720A9" w:rsidRDefault="008E35C2" w:rsidP="00A8738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AE35F1D" w14:textId="77777777" w:rsidR="00042305" w:rsidRPr="005720A9" w:rsidRDefault="008E35C2" w:rsidP="00A8738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FC4DE23" w14:textId="77777777" w:rsidR="00042305" w:rsidRPr="005720A9" w:rsidRDefault="008E35C2" w:rsidP="00A8738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E8AAF45" w14:textId="77777777" w:rsidR="00042305" w:rsidRPr="00AC4425" w:rsidRDefault="00042305" w:rsidP="00A8738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972B9A5" w14:textId="77777777" w:rsidR="00042305" w:rsidRPr="00AC4425" w:rsidRDefault="00042305" w:rsidP="00A8738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1489EAB" w14:textId="77777777" w:rsidR="00042305" w:rsidRPr="00AC4425" w:rsidRDefault="00042305" w:rsidP="00A8738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9FBFB03" w14:textId="77777777" w:rsidR="00042305" w:rsidRPr="00AC4425" w:rsidRDefault="00042305" w:rsidP="00A87382">
            <w:pPr>
              <w:pStyle w:val="TableTextCentered"/>
              <w:bidi/>
              <w:spacing w:before="0" w:after="0"/>
              <w:jc w:val="left"/>
            </w:pPr>
          </w:p>
        </w:tc>
      </w:tr>
      <w:tr w:rsidR="000113D5" w:rsidRPr="00A14600" w14:paraId="4F9B0DED" w14:textId="77777777" w:rsidTr="00464295">
        <w:trPr>
          <w:cantSplit/>
        </w:trPr>
        <w:tc>
          <w:tcPr>
            <w:tcW w:w="462" w:type="dxa"/>
            <w:vAlign w:val="center"/>
          </w:tcPr>
          <w:p w14:paraId="38C5558D" w14:textId="77777777" w:rsidR="00042305" w:rsidRDefault="00042305" w:rsidP="00A87382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7.5</w:t>
            </w:r>
          </w:p>
        </w:tc>
        <w:tc>
          <w:tcPr>
            <w:tcW w:w="1808" w:type="dxa"/>
            <w:vAlign w:val="center"/>
          </w:tcPr>
          <w:p w14:paraId="056FE49B" w14:textId="77777777" w:rsidR="00042305" w:rsidRPr="00804A40" w:rsidRDefault="00042305" w:rsidP="00A87382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30A1D4BE" w14:textId="77777777" w:rsidR="00042305" w:rsidRDefault="00E60746" w:rsidP="00A87382">
            <w:pPr>
              <w:pStyle w:val="TableTextCentered"/>
              <w:bidi/>
              <w:spacing w:before="0" w:after="0"/>
              <w:ind w:left="61" w:right="75"/>
              <w:jc w:val="left"/>
              <w:rPr>
                <w:rFonts w:cs="Arial"/>
                <w:sz w:val="16"/>
                <w:szCs w:val="16"/>
                <w:rtl/>
                <w:lang w:bidi="ar-EG"/>
              </w:rPr>
            </w:pPr>
            <w:r w:rsidRPr="00E60746">
              <w:rPr>
                <w:rFonts w:cs="Arial"/>
                <w:sz w:val="16"/>
                <w:szCs w:val="16"/>
                <w:rtl/>
              </w:rPr>
              <w:t>تصنيف ملفات التشغيل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6B4CF9" w14:textId="77777777" w:rsidR="00042305" w:rsidRPr="005720A9" w:rsidRDefault="008E35C2" w:rsidP="00A8738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E74BF07" w14:textId="77777777" w:rsidR="00042305" w:rsidRPr="005720A9" w:rsidRDefault="008E35C2" w:rsidP="00A8738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D14FD4" w14:textId="77777777" w:rsidR="00042305" w:rsidRPr="005720A9" w:rsidRDefault="008E35C2" w:rsidP="00A8738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BF03B39" w14:textId="77777777" w:rsidR="00042305" w:rsidRPr="00AC4425" w:rsidRDefault="00042305" w:rsidP="00A8738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A1CF749" w14:textId="77777777" w:rsidR="00042305" w:rsidRPr="00AC4425" w:rsidRDefault="00042305" w:rsidP="00A8738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44795D8" w14:textId="77777777" w:rsidR="00042305" w:rsidRPr="00AC4425" w:rsidRDefault="00042305" w:rsidP="00A8738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94C4FB8" w14:textId="77777777" w:rsidR="00042305" w:rsidRPr="00AC4425" w:rsidRDefault="00042305" w:rsidP="00A87382">
            <w:pPr>
              <w:pStyle w:val="TableTextCentered"/>
              <w:bidi/>
              <w:spacing w:before="0" w:after="0"/>
              <w:jc w:val="left"/>
            </w:pPr>
          </w:p>
        </w:tc>
      </w:tr>
      <w:tr w:rsidR="000113D5" w:rsidRPr="00A14600" w14:paraId="1E203CA8" w14:textId="77777777" w:rsidTr="00464295">
        <w:trPr>
          <w:cantSplit/>
        </w:trPr>
        <w:tc>
          <w:tcPr>
            <w:tcW w:w="462" w:type="dxa"/>
            <w:vAlign w:val="center"/>
          </w:tcPr>
          <w:p w14:paraId="0A720CE6" w14:textId="77777777" w:rsidR="00042305" w:rsidRPr="00C302AA" w:rsidRDefault="00042305" w:rsidP="00272CFE">
            <w:pPr>
              <w:pStyle w:val="TableTextCentered"/>
              <w:bidi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C302AA">
              <w:rPr>
                <w:rFonts w:cs="Arial"/>
                <w:b/>
                <w:sz w:val="16"/>
                <w:szCs w:val="16"/>
              </w:rPr>
              <w:t>8.0</w:t>
            </w:r>
          </w:p>
        </w:tc>
        <w:tc>
          <w:tcPr>
            <w:tcW w:w="1808" w:type="dxa"/>
            <w:vAlign w:val="center"/>
          </w:tcPr>
          <w:p w14:paraId="54659830" w14:textId="77777777" w:rsidR="00042305" w:rsidRPr="00804A40" w:rsidRDefault="00A4065D" w:rsidP="00272CFE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  <w:r w:rsidRPr="00804A40">
              <w:rPr>
                <w:rFonts w:cs="Arial" w:hint="cs"/>
                <w:bCs/>
                <w:sz w:val="16"/>
                <w:szCs w:val="16"/>
                <w:rtl/>
              </w:rPr>
              <w:t xml:space="preserve">المرحلات الوقائية و القياس 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588C51F6" w14:textId="77777777" w:rsidR="00042305" w:rsidRDefault="00042305" w:rsidP="00272CFE">
            <w:pPr>
              <w:pStyle w:val="TableTextCentered"/>
              <w:bidi/>
              <w:spacing w:before="0" w:after="0"/>
              <w:ind w:left="61" w:right="75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A31331F" w14:textId="77777777" w:rsidR="00042305" w:rsidRPr="005720A9" w:rsidRDefault="00042305" w:rsidP="00272CF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C82DD30" w14:textId="77777777" w:rsidR="00042305" w:rsidRPr="005720A9" w:rsidRDefault="00042305" w:rsidP="00272CF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36C6BBA" w14:textId="77777777" w:rsidR="00042305" w:rsidRPr="005720A9" w:rsidRDefault="00042305" w:rsidP="00272CFE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  <w:lang w:bidi="ar-EG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16DB0FD" w14:textId="77777777" w:rsidR="00042305" w:rsidRPr="00AC4425" w:rsidRDefault="00042305" w:rsidP="00272CFE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82B9B7A" w14:textId="77777777" w:rsidR="00042305" w:rsidRPr="00AC4425" w:rsidRDefault="00042305" w:rsidP="00272CFE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BF84854" w14:textId="77777777" w:rsidR="00042305" w:rsidRPr="00AC4425" w:rsidRDefault="00042305" w:rsidP="00272CFE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EFB6A0C" w14:textId="77777777" w:rsidR="00042305" w:rsidRPr="00AC4425" w:rsidRDefault="00042305" w:rsidP="00272CFE">
            <w:pPr>
              <w:pStyle w:val="TableTextCentered"/>
              <w:bidi/>
              <w:spacing w:before="0" w:after="0"/>
              <w:jc w:val="left"/>
            </w:pPr>
          </w:p>
        </w:tc>
      </w:tr>
      <w:tr w:rsidR="000113D5" w:rsidRPr="00A14600" w14:paraId="0857337D" w14:textId="77777777" w:rsidTr="00464295">
        <w:trPr>
          <w:cantSplit/>
        </w:trPr>
        <w:tc>
          <w:tcPr>
            <w:tcW w:w="462" w:type="dxa"/>
            <w:vAlign w:val="center"/>
          </w:tcPr>
          <w:p w14:paraId="55C3BAE4" w14:textId="77777777" w:rsidR="00042305" w:rsidRDefault="00042305" w:rsidP="00A87382">
            <w:pPr>
              <w:pStyle w:val="TableTextCentered"/>
              <w:bidi/>
              <w:spacing w:before="60" w:after="60"/>
              <w:jc w:val="left"/>
            </w:pPr>
            <w:r>
              <w:t>8.1</w:t>
            </w:r>
          </w:p>
        </w:tc>
        <w:tc>
          <w:tcPr>
            <w:tcW w:w="1808" w:type="dxa"/>
            <w:vAlign w:val="center"/>
          </w:tcPr>
          <w:p w14:paraId="50E5B011" w14:textId="77777777" w:rsidR="00042305" w:rsidRPr="00804A40" w:rsidRDefault="00042305" w:rsidP="00A87382">
            <w:pPr>
              <w:pStyle w:val="TableTextCentered"/>
              <w:bidi/>
              <w:spacing w:before="0" w:after="0"/>
              <w:jc w:val="left"/>
              <w:rPr>
                <w:bCs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16A063F4" w14:textId="77777777" w:rsidR="00042305" w:rsidRPr="00C71A35" w:rsidRDefault="00C32584" w:rsidP="00A87382">
            <w:pPr>
              <w:pStyle w:val="TableTextCentered"/>
              <w:bidi/>
              <w:spacing w:before="0" w:after="0"/>
              <w:ind w:left="61" w:right="75"/>
              <w:jc w:val="left"/>
              <w:rPr>
                <w:sz w:val="16"/>
                <w:szCs w:val="16"/>
                <w:highlight w:val="yellow"/>
              </w:rPr>
            </w:pPr>
            <w:r w:rsidRPr="00C32584">
              <w:rPr>
                <w:sz w:val="16"/>
                <w:szCs w:val="16"/>
                <w:rtl/>
              </w:rPr>
              <w:t>التحقق من أداء المرحلات لوظيفتها وفقًا للمواصفات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2275113" w14:textId="77777777" w:rsidR="00042305" w:rsidRPr="00AC4425" w:rsidRDefault="008E35C2" w:rsidP="00A87382">
            <w:pPr>
              <w:pStyle w:val="TableTextCentered"/>
              <w:bidi/>
              <w:spacing w:before="0" w:after="0"/>
              <w:jc w:val="left"/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95DF9AD" w14:textId="77777777" w:rsidR="00042305" w:rsidRPr="00AC4425" w:rsidRDefault="008E35C2" w:rsidP="00A87382">
            <w:pPr>
              <w:pStyle w:val="TableTextCentered"/>
              <w:bidi/>
              <w:spacing w:before="0" w:after="0"/>
              <w:jc w:val="left"/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5404F66" w14:textId="77777777" w:rsidR="00042305" w:rsidRPr="00AC4425" w:rsidRDefault="008E35C2" w:rsidP="00A87382">
            <w:pPr>
              <w:pStyle w:val="TableTextCentered"/>
              <w:bidi/>
              <w:spacing w:before="0" w:after="0"/>
              <w:jc w:val="left"/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F329E9A" w14:textId="77777777" w:rsidR="00042305" w:rsidRPr="00AC4425" w:rsidRDefault="00042305" w:rsidP="00A8738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3FB234F" w14:textId="77777777" w:rsidR="00042305" w:rsidRPr="00AC4425" w:rsidRDefault="00042305" w:rsidP="00A8738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4864B5D" w14:textId="77777777" w:rsidR="00042305" w:rsidRPr="00AC4425" w:rsidRDefault="00042305" w:rsidP="00A8738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F061B6E" w14:textId="77777777" w:rsidR="00042305" w:rsidRPr="00AC4425" w:rsidRDefault="00042305" w:rsidP="00A87382">
            <w:pPr>
              <w:pStyle w:val="TableTextCentered"/>
              <w:bidi/>
              <w:spacing w:before="0" w:after="0"/>
              <w:jc w:val="left"/>
            </w:pPr>
          </w:p>
        </w:tc>
      </w:tr>
      <w:tr w:rsidR="000113D5" w:rsidRPr="00A14600" w14:paraId="36E8BC51" w14:textId="77777777" w:rsidTr="00464295">
        <w:trPr>
          <w:cantSplit/>
        </w:trPr>
        <w:tc>
          <w:tcPr>
            <w:tcW w:w="462" w:type="dxa"/>
            <w:vAlign w:val="center"/>
          </w:tcPr>
          <w:p w14:paraId="145F04CD" w14:textId="77777777" w:rsidR="00042305" w:rsidRPr="00C302AA" w:rsidRDefault="00042305" w:rsidP="00272CFE">
            <w:pPr>
              <w:pStyle w:val="TableTextCentered"/>
              <w:bidi/>
              <w:spacing w:before="60" w:after="60"/>
              <w:jc w:val="left"/>
              <w:rPr>
                <w:b/>
              </w:rPr>
            </w:pPr>
            <w:r w:rsidRPr="00C302AA">
              <w:rPr>
                <w:b/>
              </w:rPr>
              <w:t>9.0</w:t>
            </w:r>
          </w:p>
        </w:tc>
        <w:tc>
          <w:tcPr>
            <w:tcW w:w="1808" w:type="dxa"/>
            <w:vAlign w:val="center"/>
          </w:tcPr>
          <w:p w14:paraId="1C47DD67" w14:textId="77777777" w:rsidR="00042305" w:rsidRPr="00804A40" w:rsidRDefault="009F5141" w:rsidP="00272CFE">
            <w:pPr>
              <w:pStyle w:val="TableTextCentered"/>
              <w:bidi/>
              <w:spacing w:before="0" w:after="0"/>
              <w:jc w:val="left"/>
              <w:rPr>
                <w:bCs/>
              </w:rPr>
            </w:pPr>
            <w:r w:rsidRPr="000B207C">
              <w:rPr>
                <w:rFonts w:hint="cs"/>
                <w:bCs/>
                <w:sz w:val="14"/>
                <w:szCs w:val="16"/>
                <w:rtl/>
              </w:rPr>
              <w:t xml:space="preserve">القبول النهائي 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0C05835A" w14:textId="77777777" w:rsidR="00042305" w:rsidRPr="00AC4425" w:rsidRDefault="00042305" w:rsidP="00272CFE">
            <w:pPr>
              <w:pStyle w:val="TableTextCentered"/>
              <w:bidi/>
              <w:spacing w:before="0" w:after="0"/>
              <w:ind w:left="61" w:right="75"/>
              <w:jc w:val="left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A8CB962" w14:textId="77777777" w:rsidR="00042305" w:rsidRPr="00AC4425" w:rsidRDefault="00042305" w:rsidP="00272CFE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3B0CC75" w14:textId="77777777" w:rsidR="00042305" w:rsidRPr="00AC4425" w:rsidRDefault="00042305" w:rsidP="00272CFE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0A04E8B" w14:textId="77777777" w:rsidR="00042305" w:rsidRPr="00AC4425" w:rsidRDefault="00042305" w:rsidP="00272CFE">
            <w:pPr>
              <w:pStyle w:val="TableTextCentered"/>
              <w:bidi/>
              <w:spacing w:before="0" w:after="0"/>
              <w:jc w:val="left"/>
              <w:rPr>
                <w:lang w:bidi="ar-EG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0F1DA27" w14:textId="77777777" w:rsidR="00042305" w:rsidRPr="00AC4425" w:rsidRDefault="00042305" w:rsidP="00272CFE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94AD1B9" w14:textId="77777777" w:rsidR="00042305" w:rsidRPr="00AC4425" w:rsidRDefault="00042305" w:rsidP="00272CFE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65C9D75" w14:textId="77777777" w:rsidR="00042305" w:rsidRPr="00AC4425" w:rsidRDefault="00042305" w:rsidP="00272CFE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A115B4E" w14:textId="77777777" w:rsidR="00042305" w:rsidRPr="00AC4425" w:rsidRDefault="00042305" w:rsidP="00272CFE">
            <w:pPr>
              <w:pStyle w:val="TableTextCentered"/>
              <w:bidi/>
              <w:spacing w:before="0" w:after="0"/>
              <w:jc w:val="left"/>
            </w:pPr>
          </w:p>
        </w:tc>
      </w:tr>
      <w:tr w:rsidR="000113D5" w:rsidRPr="00A14600" w14:paraId="2BAC71C0" w14:textId="77777777" w:rsidTr="00464295">
        <w:trPr>
          <w:cantSplit/>
        </w:trPr>
        <w:tc>
          <w:tcPr>
            <w:tcW w:w="462" w:type="dxa"/>
            <w:vAlign w:val="center"/>
          </w:tcPr>
          <w:p w14:paraId="198D485E" w14:textId="77777777" w:rsidR="00042305" w:rsidRPr="00AC4425" w:rsidRDefault="00042305" w:rsidP="00272CFE">
            <w:pPr>
              <w:pStyle w:val="TableTextCentered"/>
              <w:bidi/>
              <w:spacing w:before="60" w:after="60"/>
              <w:jc w:val="left"/>
            </w:pPr>
            <w:r>
              <w:t>9.1</w:t>
            </w:r>
          </w:p>
        </w:tc>
        <w:tc>
          <w:tcPr>
            <w:tcW w:w="1808" w:type="dxa"/>
          </w:tcPr>
          <w:p w14:paraId="5C1E08ED" w14:textId="77777777" w:rsidR="00042305" w:rsidRPr="00804A40" w:rsidRDefault="00042305" w:rsidP="00272CFE">
            <w:pPr>
              <w:pStyle w:val="TableTextCentered"/>
              <w:bidi/>
              <w:spacing w:before="0" w:after="0"/>
              <w:jc w:val="left"/>
              <w:rPr>
                <w:bCs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07495095" w14:textId="77777777" w:rsidR="00042305" w:rsidRPr="00E71589" w:rsidRDefault="008E35C2" w:rsidP="00272CFE">
            <w:pPr>
              <w:pStyle w:val="TableTextCentered"/>
              <w:bidi/>
              <w:spacing w:before="0" w:after="0"/>
              <w:ind w:left="61" w:right="75"/>
              <w:jc w:val="left"/>
              <w:rPr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اعتماد</w:t>
            </w:r>
            <w:r w:rsidR="00E71589" w:rsidRPr="00E71589">
              <w:rPr>
                <w:rFonts w:cs="Arial"/>
                <w:sz w:val="16"/>
                <w:szCs w:val="16"/>
                <w:rtl/>
              </w:rPr>
              <w:t xml:space="preserve"> كافة السجلات وإغلاقها.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2A5077F" w14:textId="77777777" w:rsidR="00042305" w:rsidRPr="00AC4425" w:rsidRDefault="008E35C2" w:rsidP="00272CFE">
            <w:pPr>
              <w:pStyle w:val="TableTextCentered"/>
              <w:bidi/>
              <w:spacing w:before="0" w:after="0"/>
              <w:jc w:val="left"/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01D62C9" w14:textId="77777777" w:rsidR="00042305" w:rsidRPr="00AC4425" w:rsidRDefault="008E35C2" w:rsidP="00272CFE">
            <w:pPr>
              <w:pStyle w:val="TableTextCentered"/>
              <w:bidi/>
              <w:spacing w:before="0" w:after="0"/>
              <w:jc w:val="left"/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2639614" w14:textId="77777777" w:rsidR="00042305" w:rsidRPr="00AC4425" w:rsidRDefault="008E35C2" w:rsidP="00272CFE">
            <w:pPr>
              <w:pStyle w:val="TableTextCentered"/>
              <w:bidi/>
              <w:spacing w:before="0" w:after="0"/>
              <w:jc w:val="left"/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1816E08" w14:textId="77777777" w:rsidR="00042305" w:rsidRPr="00AC4425" w:rsidRDefault="00042305" w:rsidP="00272CFE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D6710FC" w14:textId="77777777" w:rsidR="00042305" w:rsidRPr="00AC4425" w:rsidRDefault="00042305" w:rsidP="00272CFE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6035290" w14:textId="77777777" w:rsidR="00042305" w:rsidRPr="00AC4425" w:rsidRDefault="00042305" w:rsidP="00272CFE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8832EF0" w14:textId="77777777" w:rsidR="00042305" w:rsidRPr="00AC4425" w:rsidRDefault="00042305" w:rsidP="00272CFE">
            <w:pPr>
              <w:pStyle w:val="TableTextCentered"/>
              <w:bidi/>
              <w:spacing w:before="0" w:after="0"/>
              <w:jc w:val="left"/>
            </w:pPr>
          </w:p>
        </w:tc>
      </w:tr>
    </w:tbl>
    <w:p w14:paraId="11948DF2" w14:textId="77777777" w:rsidR="00526B03" w:rsidRDefault="00526B03" w:rsidP="00A87382">
      <w:pPr>
        <w:pStyle w:val="BodyNormal"/>
        <w:rPr>
          <w:rFonts w:cs="Arial"/>
        </w:rPr>
        <w:sectPr w:rsidR="00526B03" w:rsidSect="003302CF">
          <w:headerReference w:type="default" r:id="rId11"/>
          <w:footerReference w:type="default" r:id="rId12"/>
          <w:headerReference w:type="first" r:id="rId13"/>
          <w:footerReference w:type="first" r:id="rId14"/>
          <w:pgSz w:w="16840" w:h="11907" w:orient="landscape" w:code="9"/>
          <w:pgMar w:top="1043" w:right="1100" w:bottom="1134" w:left="1077" w:header="432" w:footer="432" w:gutter="0"/>
          <w:cols w:space="720"/>
          <w:titlePg/>
          <w:docGrid w:linePitch="272"/>
        </w:sectPr>
      </w:pPr>
    </w:p>
    <w:p w14:paraId="0B16436D" w14:textId="77777777" w:rsidR="00722FD6" w:rsidRPr="00996ACA" w:rsidRDefault="00722FD6" w:rsidP="00FE6CC9">
      <w:pPr>
        <w:pStyle w:val="BodyNormal"/>
        <w:rPr>
          <w:rFonts w:cs="Arial"/>
        </w:rPr>
      </w:pPr>
    </w:p>
    <w:sectPr w:rsidR="00722FD6" w:rsidRPr="00996ACA" w:rsidSect="00526B03">
      <w:type w:val="continuous"/>
      <w:pgSz w:w="16840" w:h="11907" w:orient="landscape" w:code="9"/>
      <w:pgMar w:top="1418" w:right="1100" w:bottom="1134" w:left="1077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B2729" w14:textId="77777777" w:rsidR="00A61514" w:rsidRDefault="00A61514">
      <w:r>
        <w:separator/>
      </w:r>
    </w:p>
    <w:p w14:paraId="5FFA1EDE" w14:textId="77777777" w:rsidR="00A61514" w:rsidRDefault="00A61514"/>
  </w:endnote>
  <w:endnote w:type="continuationSeparator" w:id="0">
    <w:p w14:paraId="3B712356" w14:textId="77777777" w:rsidR="00A61514" w:rsidRDefault="00A61514">
      <w:r>
        <w:continuationSeparator/>
      </w:r>
    </w:p>
    <w:p w14:paraId="7E657EDE" w14:textId="77777777" w:rsidR="00A61514" w:rsidRDefault="00A615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7E3C" w14:textId="77777777" w:rsidR="003302CF" w:rsidRPr="006C1ABD" w:rsidRDefault="003302CF" w:rsidP="003302CF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C53DF2" wp14:editId="11E62D35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7886D5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NUX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K6VPCgPjkf0nBDM&#10;MCaxDd6zgAHFKus0RWq4fOv3eM0o7jGTPvXo8j/TEaei7fmmrT4loXjzbjGvP9Y8AvVyVr1ejEjp&#10;sw5O5KCV1vhMGxo4fqHEzbj0pSRv+/BkrC2js15MrbxfLpaMDGyg3kLi0EWmRH6QAuzAzlQJCyIF&#10;a7p8O+MQDoetRXEEdsenx9XufpmJcrffynLrHdB4qStHF984k9i81jhWr86/623rM7ou9rsSyOJd&#10;5MrRIXTnomKVMx5taXq1YfbO25zjtx/L5hc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ANUX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1131439349"/>
        <w:placeholder>
          <w:docPart w:val="B4EB9F7A8096429D90B3A88C57BC855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EPM-KCE-TP-000008-AR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477723747"/>
        <w:placeholder>
          <w:docPart w:val="6337CC7927C145BDAEEAEA13C79968EF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1428727868"/>
        <w:placeholder>
          <w:docPart w:val="5F1E7C682D7240BA940B397A70C57111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22B9FBB" w14:textId="77777777" w:rsidR="003302CF" w:rsidRPr="006C1ABD" w:rsidRDefault="003302CF" w:rsidP="003302CF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864CCCF" w14:textId="63C1154A" w:rsidR="007864D2" w:rsidRPr="003302CF" w:rsidRDefault="003302CF" w:rsidP="003302CF">
    <w:pPr>
      <w:spacing w:after="240"/>
      <w:ind w:left="3420" w:right="4853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C5DF" w14:textId="3E8E99FA" w:rsidR="003302CF" w:rsidRPr="006C1ABD" w:rsidRDefault="003302CF" w:rsidP="003302CF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C6B4AA" wp14:editId="370DCCF4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4EF47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D2D93B26E19D4B3F9B0CE2AA7528F50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EPM-KCE-TP-000008-AR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96C55EB4D9444E9EA7FC2B9BECCEE4D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887E461FD725423FA7547964CDA2BC7A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CA0F420" w14:textId="77777777" w:rsidR="003302CF" w:rsidRPr="006C1ABD" w:rsidRDefault="003302CF" w:rsidP="003302CF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B36929E" w14:textId="36F1646A" w:rsidR="00BA5930" w:rsidRPr="003302CF" w:rsidRDefault="003302CF" w:rsidP="003302CF">
    <w:pPr>
      <w:spacing w:after="240"/>
      <w:ind w:left="3420" w:right="4853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36337" w14:textId="77777777" w:rsidR="00A61514" w:rsidRDefault="00A61514">
      <w:r>
        <w:separator/>
      </w:r>
    </w:p>
    <w:p w14:paraId="28922FDD" w14:textId="77777777" w:rsidR="00A61514" w:rsidRDefault="00A61514"/>
  </w:footnote>
  <w:footnote w:type="continuationSeparator" w:id="0">
    <w:p w14:paraId="256DA38B" w14:textId="77777777" w:rsidR="00A61514" w:rsidRDefault="00A61514">
      <w:r>
        <w:continuationSeparator/>
      </w:r>
    </w:p>
    <w:p w14:paraId="7A27BF1E" w14:textId="77777777" w:rsidR="00A61514" w:rsidRDefault="00A615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8075B" w14:textId="77777777" w:rsidR="003302CF" w:rsidRPr="003302CF" w:rsidRDefault="003302CF" w:rsidP="003302CF">
    <w:pPr>
      <w:pStyle w:val="Header"/>
      <w:ind w:firstLine="3240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254F0F78" wp14:editId="6511272A">
          <wp:simplePos x="0" y="0"/>
          <wp:positionH relativeFrom="column">
            <wp:posOffset>-626745</wp:posOffset>
          </wp:positionH>
          <wp:positionV relativeFrom="paragraph">
            <wp:posOffset>-209550</wp:posOffset>
          </wp:positionV>
          <wp:extent cx="1257300" cy="549910"/>
          <wp:effectExtent l="0" t="0" r="0" b="0"/>
          <wp:wrapSquare wrapText="bothSides"/>
          <wp:docPr id="7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hint="cs"/>
        <w:bCs/>
        <w:szCs w:val="24"/>
        <w:rtl/>
      </w:rPr>
      <w:t xml:space="preserve">نموذج </w:t>
    </w:r>
    <w:r w:rsidRPr="006B34BB">
      <w:rPr>
        <w:rFonts w:asciiTheme="minorHAnsi" w:hAnsiTheme="minorHAnsi"/>
        <w:bCs/>
        <w:szCs w:val="24"/>
        <w:rtl/>
      </w:rPr>
      <w:t>خطة اختبار ومع</w:t>
    </w:r>
    <w:r>
      <w:rPr>
        <w:rFonts w:asciiTheme="minorHAnsi" w:hAnsiTheme="minorHAnsi"/>
        <w:bCs/>
        <w:szCs w:val="24"/>
        <w:rtl/>
      </w:rPr>
      <w:t xml:space="preserve">اينة </w:t>
    </w:r>
    <w:r w:rsidRPr="006B34BB">
      <w:rPr>
        <w:rFonts w:asciiTheme="minorHAnsi" w:hAnsiTheme="minorHAnsi" w:hint="cs"/>
        <w:bCs/>
        <w:szCs w:val="24"/>
        <w:rtl/>
        <w:lang w:bidi="ar-EG"/>
      </w:rPr>
      <w:t xml:space="preserve">أنشطة </w:t>
    </w:r>
    <w:r>
      <w:rPr>
        <w:rFonts w:asciiTheme="minorHAnsi" w:hAnsiTheme="minorHAnsi" w:hint="cs"/>
        <w:bCs/>
        <w:szCs w:val="24"/>
        <w:rtl/>
        <w:lang w:bidi="ar-EG"/>
      </w:rPr>
      <w:t xml:space="preserve">تركيب </w:t>
    </w:r>
    <w:r w:rsidRPr="006B34BB">
      <w:rPr>
        <w:rFonts w:asciiTheme="minorHAnsi" w:hAnsiTheme="minorHAnsi" w:hint="cs"/>
        <w:bCs/>
        <w:szCs w:val="24"/>
        <w:rtl/>
        <w:lang w:bidi="ar-EG"/>
      </w:rPr>
      <w:t>المعدات الكهربائي</w:t>
    </w:r>
    <w:r>
      <w:rPr>
        <w:rFonts w:asciiTheme="minorHAnsi" w:hAnsiTheme="minorHAnsi" w:hint="cs"/>
        <w:bCs/>
        <w:szCs w:val="24"/>
        <w:rtl/>
        <w:lang w:bidi="ar-EG"/>
      </w:rPr>
      <w:t>ة في تشييد المشاريع</w:t>
    </w:r>
  </w:p>
  <w:p w14:paraId="51B32193" w14:textId="77777777" w:rsidR="003302CF" w:rsidRDefault="003302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90D3D" w14:textId="799A6600" w:rsidR="00BA5930" w:rsidRPr="003302CF" w:rsidRDefault="003302CF" w:rsidP="003302CF">
    <w:pPr>
      <w:pStyle w:val="Header"/>
      <w:ind w:firstLine="3240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37B9F038" wp14:editId="71001067">
          <wp:simplePos x="0" y="0"/>
          <wp:positionH relativeFrom="column">
            <wp:posOffset>-626745</wp:posOffset>
          </wp:positionH>
          <wp:positionV relativeFrom="paragraph">
            <wp:posOffset>-209550</wp:posOffset>
          </wp:positionV>
          <wp:extent cx="1257300" cy="549910"/>
          <wp:effectExtent l="0" t="0" r="0" b="0"/>
          <wp:wrapSquare wrapText="bothSides"/>
          <wp:docPr id="5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hint="cs"/>
        <w:bCs/>
        <w:szCs w:val="24"/>
        <w:rtl/>
      </w:rPr>
      <w:t xml:space="preserve">نموذج </w:t>
    </w:r>
    <w:r w:rsidRPr="006B34BB">
      <w:rPr>
        <w:rFonts w:asciiTheme="minorHAnsi" w:hAnsiTheme="minorHAnsi"/>
        <w:bCs/>
        <w:szCs w:val="24"/>
        <w:rtl/>
      </w:rPr>
      <w:t>خطة اختبار ومع</w:t>
    </w:r>
    <w:r>
      <w:rPr>
        <w:rFonts w:asciiTheme="minorHAnsi" w:hAnsiTheme="minorHAnsi"/>
        <w:bCs/>
        <w:szCs w:val="24"/>
        <w:rtl/>
      </w:rPr>
      <w:t xml:space="preserve">اينة </w:t>
    </w:r>
    <w:r w:rsidRPr="006B34BB">
      <w:rPr>
        <w:rFonts w:asciiTheme="minorHAnsi" w:hAnsiTheme="minorHAnsi" w:hint="cs"/>
        <w:bCs/>
        <w:szCs w:val="24"/>
        <w:rtl/>
        <w:lang w:bidi="ar-EG"/>
      </w:rPr>
      <w:t xml:space="preserve">أنشطة </w:t>
    </w:r>
    <w:r>
      <w:rPr>
        <w:rFonts w:asciiTheme="minorHAnsi" w:hAnsiTheme="minorHAnsi" w:hint="cs"/>
        <w:bCs/>
        <w:szCs w:val="24"/>
        <w:rtl/>
        <w:lang w:bidi="ar-EG"/>
      </w:rPr>
      <w:t xml:space="preserve">تركيب </w:t>
    </w:r>
    <w:r w:rsidRPr="006B34BB">
      <w:rPr>
        <w:rFonts w:asciiTheme="minorHAnsi" w:hAnsiTheme="minorHAnsi" w:hint="cs"/>
        <w:bCs/>
        <w:szCs w:val="24"/>
        <w:rtl/>
        <w:lang w:bidi="ar-EG"/>
      </w:rPr>
      <w:t>المعدات الكهربائي</w:t>
    </w:r>
    <w:r>
      <w:rPr>
        <w:rFonts w:asciiTheme="minorHAnsi" w:hAnsiTheme="minorHAnsi" w:hint="cs"/>
        <w:bCs/>
        <w:szCs w:val="24"/>
        <w:rtl/>
        <w:lang w:bidi="ar-EG"/>
      </w:rPr>
      <w:t>ة في تشييد المشاريع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28888CE"/>
    <w:lvl w:ilvl="0">
      <w:numFmt w:val="decimal"/>
      <w:lvlText w:val="*"/>
      <w:lvlJc w:val="left"/>
    </w:lvl>
  </w:abstractNum>
  <w:abstractNum w:abstractNumId="1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8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8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  <w:color w:val="auto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DB7"/>
    <w:rsid w:val="00001634"/>
    <w:rsid w:val="00002017"/>
    <w:rsid w:val="0000319C"/>
    <w:rsid w:val="00003B10"/>
    <w:rsid w:val="00006011"/>
    <w:rsid w:val="000075C9"/>
    <w:rsid w:val="00007BAF"/>
    <w:rsid w:val="00007BF5"/>
    <w:rsid w:val="000113D5"/>
    <w:rsid w:val="00011F52"/>
    <w:rsid w:val="000125E9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0862"/>
    <w:rsid w:val="00041656"/>
    <w:rsid w:val="00042305"/>
    <w:rsid w:val="00042F74"/>
    <w:rsid w:val="00043268"/>
    <w:rsid w:val="00044245"/>
    <w:rsid w:val="000445E7"/>
    <w:rsid w:val="000451B5"/>
    <w:rsid w:val="00045624"/>
    <w:rsid w:val="000471E1"/>
    <w:rsid w:val="00051F0C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229F"/>
    <w:rsid w:val="00063D8B"/>
    <w:rsid w:val="000655A3"/>
    <w:rsid w:val="00065726"/>
    <w:rsid w:val="00066216"/>
    <w:rsid w:val="0006697D"/>
    <w:rsid w:val="00067054"/>
    <w:rsid w:val="00070831"/>
    <w:rsid w:val="00071580"/>
    <w:rsid w:val="00072034"/>
    <w:rsid w:val="00072A29"/>
    <w:rsid w:val="000747EF"/>
    <w:rsid w:val="00074D40"/>
    <w:rsid w:val="00075A4B"/>
    <w:rsid w:val="00075ED5"/>
    <w:rsid w:val="00076191"/>
    <w:rsid w:val="00076FDB"/>
    <w:rsid w:val="00080A0D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7C"/>
    <w:rsid w:val="000B20C8"/>
    <w:rsid w:val="000B23C2"/>
    <w:rsid w:val="000B365D"/>
    <w:rsid w:val="000B3FB0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5D5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0E0C"/>
    <w:rsid w:val="000F1028"/>
    <w:rsid w:val="000F2FC3"/>
    <w:rsid w:val="000F31B1"/>
    <w:rsid w:val="000F3C55"/>
    <w:rsid w:val="000F3E6B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076DD"/>
    <w:rsid w:val="0011071D"/>
    <w:rsid w:val="00111D55"/>
    <w:rsid w:val="00112F25"/>
    <w:rsid w:val="00113020"/>
    <w:rsid w:val="00114874"/>
    <w:rsid w:val="00114E5E"/>
    <w:rsid w:val="00115DDA"/>
    <w:rsid w:val="0011743F"/>
    <w:rsid w:val="00121FFB"/>
    <w:rsid w:val="001240BE"/>
    <w:rsid w:val="001248C2"/>
    <w:rsid w:val="001269A0"/>
    <w:rsid w:val="00131B29"/>
    <w:rsid w:val="00131BAA"/>
    <w:rsid w:val="00131D8A"/>
    <w:rsid w:val="00132F66"/>
    <w:rsid w:val="00133DA4"/>
    <w:rsid w:val="00134FAA"/>
    <w:rsid w:val="00137ABE"/>
    <w:rsid w:val="00142314"/>
    <w:rsid w:val="00142376"/>
    <w:rsid w:val="001428BA"/>
    <w:rsid w:val="00143272"/>
    <w:rsid w:val="00143E4D"/>
    <w:rsid w:val="00143F92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D24"/>
    <w:rsid w:val="0016015B"/>
    <w:rsid w:val="001657C6"/>
    <w:rsid w:val="00167CA1"/>
    <w:rsid w:val="00167F5D"/>
    <w:rsid w:val="00170157"/>
    <w:rsid w:val="001702B6"/>
    <w:rsid w:val="00170E89"/>
    <w:rsid w:val="001735E1"/>
    <w:rsid w:val="00174132"/>
    <w:rsid w:val="0017483F"/>
    <w:rsid w:val="00174D23"/>
    <w:rsid w:val="001757BF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1AC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A5EFC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27B7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D7D99"/>
    <w:rsid w:val="001E0766"/>
    <w:rsid w:val="001E1227"/>
    <w:rsid w:val="001E29ED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8CA"/>
    <w:rsid w:val="001F73D1"/>
    <w:rsid w:val="00200672"/>
    <w:rsid w:val="00201154"/>
    <w:rsid w:val="00201341"/>
    <w:rsid w:val="0020185C"/>
    <w:rsid w:val="00201B02"/>
    <w:rsid w:val="00201B2B"/>
    <w:rsid w:val="00203D4D"/>
    <w:rsid w:val="00204A4A"/>
    <w:rsid w:val="002050E7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6718"/>
    <w:rsid w:val="00237935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ED3"/>
    <w:rsid w:val="0025406B"/>
    <w:rsid w:val="00254351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2CFE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6F0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4FB5"/>
    <w:rsid w:val="002A5C92"/>
    <w:rsid w:val="002A76FE"/>
    <w:rsid w:val="002B0EFB"/>
    <w:rsid w:val="002B224C"/>
    <w:rsid w:val="002B225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AAB"/>
    <w:rsid w:val="00313CB3"/>
    <w:rsid w:val="00315853"/>
    <w:rsid w:val="00321A23"/>
    <w:rsid w:val="003234D0"/>
    <w:rsid w:val="00323732"/>
    <w:rsid w:val="00324233"/>
    <w:rsid w:val="003243C2"/>
    <w:rsid w:val="003257AE"/>
    <w:rsid w:val="00325C80"/>
    <w:rsid w:val="003261F9"/>
    <w:rsid w:val="0032624F"/>
    <w:rsid w:val="00327621"/>
    <w:rsid w:val="003302CF"/>
    <w:rsid w:val="0033095B"/>
    <w:rsid w:val="00333233"/>
    <w:rsid w:val="003343AB"/>
    <w:rsid w:val="003350D8"/>
    <w:rsid w:val="00337AB7"/>
    <w:rsid w:val="00337B1C"/>
    <w:rsid w:val="00340C21"/>
    <w:rsid w:val="00340EB6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1812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97E14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27FF"/>
    <w:rsid w:val="003B743F"/>
    <w:rsid w:val="003B7EEF"/>
    <w:rsid w:val="003C26C0"/>
    <w:rsid w:val="003C2831"/>
    <w:rsid w:val="003C4240"/>
    <w:rsid w:val="003C4513"/>
    <w:rsid w:val="003C5C59"/>
    <w:rsid w:val="003C7DC8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4DCB"/>
    <w:rsid w:val="003E5325"/>
    <w:rsid w:val="003E5AB2"/>
    <w:rsid w:val="003E62C1"/>
    <w:rsid w:val="003E638D"/>
    <w:rsid w:val="003E654B"/>
    <w:rsid w:val="003E6D2D"/>
    <w:rsid w:val="003E746B"/>
    <w:rsid w:val="003F02E7"/>
    <w:rsid w:val="003F0998"/>
    <w:rsid w:val="003F0A2C"/>
    <w:rsid w:val="003F1344"/>
    <w:rsid w:val="003F1D76"/>
    <w:rsid w:val="003F1F64"/>
    <w:rsid w:val="003F43A0"/>
    <w:rsid w:val="003F4519"/>
    <w:rsid w:val="003F493F"/>
    <w:rsid w:val="003F4F37"/>
    <w:rsid w:val="003F6834"/>
    <w:rsid w:val="003F6D85"/>
    <w:rsid w:val="003F7C5C"/>
    <w:rsid w:val="00400681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6E7A"/>
    <w:rsid w:val="004275AF"/>
    <w:rsid w:val="004303B7"/>
    <w:rsid w:val="004306AD"/>
    <w:rsid w:val="0043078B"/>
    <w:rsid w:val="00430C67"/>
    <w:rsid w:val="00430FB9"/>
    <w:rsid w:val="0043147D"/>
    <w:rsid w:val="00432E8D"/>
    <w:rsid w:val="0043417C"/>
    <w:rsid w:val="0043439C"/>
    <w:rsid w:val="00436042"/>
    <w:rsid w:val="00436356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73B"/>
    <w:rsid w:val="00460E68"/>
    <w:rsid w:val="00464295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67C0"/>
    <w:rsid w:val="00487475"/>
    <w:rsid w:val="004904D2"/>
    <w:rsid w:val="00491CAA"/>
    <w:rsid w:val="00492642"/>
    <w:rsid w:val="0049398F"/>
    <w:rsid w:val="00494ADB"/>
    <w:rsid w:val="00497819"/>
    <w:rsid w:val="00497921"/>
    <w:rsid w:val="004A07D8"/>
    <w:rsid w:val="004A1416"/>
    <w:rsid w:val="004A1547"/>
    <w:rsid w:val="004A2119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537"/>
    <w:rsid w:val="00504768"/>
    <w:rsid w:val="00505219"/>
    <w:rsid w:val="00505A91"/>
    <w:rsid w:val="00506886"/>
    <w:rsid w:val="005079B3"/>
    <w:rsid w:val="00510D40"/>
    <w:rsid w:val="00512F9C"/>
    <w:rsid w:val="00514177"/>
    <w:rsid w:val="00516E59"/>
    <w:rsid w:val="00517166"/>
    <w:rsid w:val="005224F5"/>
    <w:rsid w:val="005225F2"/>
    <w:rsid w:val="00522EA1"/>
    <w:rsid w:val="0052304B"/>
    <w:rsid w:val="00526781"/>
    <w:rsid w:val="00526B03"/>
    <w:rsid w:val="00530761"/>
    <w:rsid w:val="00530ACC"/>
    <w:rsid w:val="00530B22"/>
    <w:rsid w:val="00530D77"/>
    <w:rsid w:val="00530DD5"/>
    <w:rsid w:val="005324BC"/>
    <w:rsid w:val="00532573"/>
    <w:rsid w:val="00535DE6"/>
    <w:rsid w:val="00536A42"/>
    <w:rsid w:val="0053722B"/>
    <w:rsid w:val="00537731"/>
    <w:rsid w:val="00540E11"/>
    <w:rsid w:val="00540F16"/>
    <w:rsid w:val="00541027"/>
    <w:rsid w:val="00541B66"/>
    <w:rsid w:val="005428D5"/>
    <w:rsid w:val="0054534F"/>
    <w:rsid w:val="005465E9"/>
    <w:rsid w:val="00547074"/>
    <w:rsid w:val="0054762F"/>
    <w:rsid w:val="00547DDC"/>
    <w:rsid w:val="00550348"/>
    <w:rsid w:val="00550605"/>
    <w:rsid w:val="00551F20"/>
    <w:rsid w:val="005522B7"/>
    <w:rsid w:val="00555842"/>
    <w:rsid w:val="005560DC"/>
    <w:rsid w:val="00556AE9"/>
    <w:rsid w:val="0056196D"/>
    <w:rsid w:val="00563175"/>
    <w:rsid w:val="005633E4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86FB2"/>
    <w:rsid w:val="0059027C"/>
    <w:rsid w:val="0059235A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D746C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C08"/>
    <w:rsid w:val="005F6A91"/>
    <w:rsid w:val="005F6FDA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221E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1BA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C0"/>
    <w:rsid w:val="0065389A"/>
    <w:rsid w:val="00654364"/>
    <w:rsid w:val="00654495"/>
    <w:rsid w:val="00656532"/>
    <w:rsid w:val="0066031F"/>
    <w:rsid w:val="0066114C"/>
    <w:rsid w:val="006619E7"/>
    <w:rsid w:val="00661A1D"/>
    <w:rsid w:val="00662532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69F3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15C8"/>
    <w:rsid w:val="006A25F8"/>
    <w:rsid w:val="006A33C4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B34BB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4BB6"/>
    <w:rsid w:val="006E5F89"/>
    <w:rsid w:val="006E7C7C"/>
    <w:rsid w:val="006F0DCD"/>
    <w:rsid w:val="006F1207"/>
    <w:rsid w:val="006F22DA"/>
    <w:rsid w:val="006F4250"/>
    <w:rsid w:val="006F51D2"/>
    <w:rsid w:val="006F5BD7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ACF"/>
    <w:rsid w:val="00714F61"/>
    <w:rsid w:val="00717614"/>
    <w:rsid w:val="00717DE6"/>
    <w:rsid w:val="0072248F"/>
    <w:rsid w:val="00722FD6"/>
    <w:rsid w:val="00725FDB"/>
    <w:rsid w:val="00726045"/>
    <w:rsid w:val="007329D7"/>
    <w:rsid w:val="0073303D"/>
    <w:rsid w:val="0073432C"/>
    <w:rsid w:val="007348CC"/>
    <w:rsid w:val="00735F70"/>
    <w:rsid w:val="007420ED"/>
    <w:rsid w:val="00744550"/>
    <w:rsid w:val="00744AEE"/>
    <w:rsid w:val="00746367"/>
    <w:rsid w:val="0074691D"/>
    <w:rsid w:val="00751681"/>
    <w:rsid w:val="007522D4"/>
    <w:rsid w:val="007523C7"/>
    <w:rsid w:val="00752778"/>
    <w:rsid w:val="007531B2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6918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64D2"/>
    <w:rsid w:val="00787066"/>
    <w:rsid w:val="007900CC"/>
    <w:rsid w:val="0079082B"/>
    <w:rsid w:val="0079314D"/>
    <w:rsid w:val="00793260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222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5909"/>
    <w:rsid w:val="007E65B1"/>
    <w:rsid w:val="007E6962"/>
    <w:rsid w:val="007E6B88"/>
    <w:rsid w:val="007E73EA"/>
    <w:rsid w:val="007E7B31"/>
    <w:rsid w:val="007E7B32"/>
    <w:rsid w:val="007F11A8"/>
    <w:rsid w:val="007F20C8"/>
    <w:rsid w:val="007F2679"/>
    <w:rsid w:val="007F2CD2"/>
    <w:rsid w:val="007F660B"/>
    <w:rsid w:val="007F6EAA"/>
    <w:rsid w:val="007F79AC"/>
    <w:rsid w:val="0080179F"/>
    <w:rsid w:val="00801F1A"/>
    <w:rsid w:val="008031DD"/>
    <w:rsid w:val="008034E8"/>
    <w:rsid w:val="00803572"/>
    <w:rsid w:val="00803C68"/>
    <w:rsid w:val="008041B3"/>
    <w:rsid w:val="00804A40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5029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3A5"/>
    <w:rsid w:val="00843B2C"/>
    <w:rsid w:val="00843C84"/>
    <w:rsid w:val="008440E2"/>
    <w:rsid w:val="008504CD"/>
    <w:rsid w:val="0085178D"/>
    <w:rsid w:val="0085295E"/>
    <w:rsid w:val="00854269"/>
    <w:rsid w:val="008544C0"/>
    <w:rsid w:val="008544E5"/>
    <w:rsid w:val="008556C6"/>
    <w:rsid w:val="00855A1E"/>
    <w:rsid w:val="00856221"/>
    <w:rsid w:val="0085681A"/>
    <w:rsid w:val="00861C3E"/>
    <w:rsid w:val="00861DFE"/>
    <w:rsid w:val="00862DB4"/>
    <w:rsid w:val="0086428E"/>
    <w:rsid w:val="00864C07"/>
    <w:rsid w:val="00864D12"/>
    <w:rsid w:val="00864D1B"/>
    <w:rsid w:val="00864DE9"/>
    <w:rsid w:val="00865C27"/>
    <w:rsid w:val="00867DC0"/>
    <w:rsid w:val="008702BA"/>
    <w:rsid w:val="00870A89"/>
    <w:rsid w:val="00870DB5"/>
    <w:rsid w:val="00870FD2"/>
    <w:rsid w:val="008712B0"/>
    <w:rsid w:val="008765CB"/>
    <w:rsid w:val="0088397F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867"/>
    <w:rsid w:val="008A1100"/>
    <w:rsid w:val="008A1529"/>
    <w:rsid w:val="008A32DC"/>
    <w:rsid w:val="008A3378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68EC"/>
    <w:rsid w:val="008C7A3A"/>
    <w:rsid w:val="008D163E"/>
    <w:rsid w:val="008D2124"/>
    <w:rsid w:val="008D23BA"/>
    <w:rsid w:val="008D335D"/>
    <w:rsid w:val="008D35D9"/>
    <w:rsid w:val="008D3739"/>
    <w:rsid w:val="008D4404"/>
    <w:rsid w:val="008D4B2B"/>
    <w:rsid w:val="008D70A5"/>
    <w:rsid w:val="008D79B6"/>
    <w:rsid w:val="008E06BB"/>
    <w:rsid w:val="008E16A7"/>
    <w:rsid w:val="008E35C2"/>
    <w:rsid w:val="008E399B"/>
    <w:rsid w:val="008E471C"/>
    <w:rsid w:val="008E488B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2CA8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A9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1475"/>
    <w:rsid w:val="00954DF8"/>
    <w:rsid w:val="00955205"/>
    <w:rsid w:val="00955209"/>
    <w:rsid w:val="0095582A"/>
    <w:rsid w:val="00955B1B"/>
    <w:rsid w:val="009575A2"/>
    <w:rsid w:val="009579CC"/>
    <w:rsid w:val="00960257"/>
    <w:rsid w:val="0096398D"/>
    <w:rsid w:val="009640B3"/>
    <w:rsid w:val="00965531"/>
    <w:rsid w:val="00967B24"/>
    <w:rsid w:val="0097092A"/>
    <w:rsid w:val="00970BBA"/>
    <w:rsid w:val="00970C1E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6ACA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4DC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C7D"/>
    <w:rsid w:val="009E7EF3"/>
    <w:rsid w:val="009F11CD"/>
    <w:rsid w:val="009F2262"/>
    <w:rsid w:val="009F385A"/>
    <w:rsid w:val="009F4B8B"/>
    <w:rsid w:val="009F4EBD"/>
    <w:rsid w:val="009F5141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143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09D"/>
    <w:rsid w:val="00A3769C"/>
    <w:rsid w:val="00A37B07"/>
    <w:rsid w:val="00A400EE"/>
    <w:rsid w:val="00A4065D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0A8E"/>
    <w:rsid w:val="00A510CD"/>
    <w:rsid w:val="00A5343A"/>
    <w:rsid w:val="00A53E1A"/>
    <w:rsid w:val="00A53E81"/>
    <w:rsid w:val="00A53EA9"/>
    <w:rsid w:val="00A540AC"/>
    <w:rsid w:val="00A54C95"/>
    <w:rsid w:val="00A5520D"/>
    <w:rsid w:val="00A55DB5"/>
    <w:rsid w:val="00A5612B"/>
    <w:rsid w:val="00A56956"/>
    <w:rsid w:val="00A57339"/>
    <w:rsid w:val="00A5737B"/>
    <w:rsid w:val="00A61514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382"/>
    <w:rsid w:val="00A876DB"/>
    <w:rsid w:val="00A90114"/>
    <w:rsid w:val="00A92374"/>
    <w:rsid w:val="00A92982"/>
    <w:rsid w:val="00A93901"/>
    <w:rsid w:val="00A949B0"/>
    <w:rsid w:val="00A9504B"/>
    <w:rsid w:val="00A961B4"/>
    <w:rsid w:val="00A96909"/>
    <w:rsid w:val="00A96D64"/>
    <w:rsid w:val="00A97337"/>
    <w:rsid w:val="00A97BFE"/>
    <w:rsid w:val="00AA02E4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6C5"/>
    <w:rsid w:val="00AB3727"/>
    <w:rsid w:val="00AB3DE7"/>
    <w:rsid w:val="00AB4134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4AB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3681"/>
    <w:rsid w:val="00B34EBF"/>
    <w:rsid w:val="00B354EA"/>
    <w:rsid w:val="00B36198"/>
    <w:rsid w:val="00B3649F"/>
    <w:rsid w:val="00B37B2E"/>
    <w:rsid w:val="00B37E98"/>
    <w:rsid w:val="00B37EB5"/>
    <w:rsid w:val="00B37F26"/>
    <w:rsid w:val="00B4044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36B8"/>
    <w:rsid w:val="00B855E7"/>
    <w:rsid w:val="00B9066D"/>
    <w:rsid w:val="00B90EF9"/>
    <w:rsid w:val="00B9134B"/>
    <w:rsid w:val="00B961BA"/>
    <w:rsid w:val="00B97F84"/>
    <w:rsid w:val="00BA00F6"/>
    <w:rsid w:val="00BA0A99"/>
    <w:rsid w:val="00BA0DB6"/>
    <w:rsid w:val="00BA0F2A"/>
    <w:rsid w:val="00BA1BCB"/>
    <w:rsid w:val="00BA2F05"/>
    <w:rsid w:val="00BA5930"/>
    <w:rsid w:val="00BA5AFD"/>
    <w:rsid w:val="00BB14D6"/>
    <w:rsid w:val="00BB1D7C"/>
    <w:rsid w:val="00BB20B5"/>
    <w:rsid w:val="00BB3B25"/>
    <w:rsid w:val="00BB419D"/>
    <w:rsid w:val="00BB5980"/>
    <w:rsid w:val="00BB6F68"/>
    <w:rsid w:val="00BB71B7"/>
    <w:rsid w:val="00BB7291"/>
    <w:rsid w:val="00BB7CB0"/>
    <w:rsid w:val="00BB7FB0"/>
    <w:rsid w:val="00BC013D"/>
    <w:rsid w:val="00BC0869"/>
    <w:rsid w:val="00BC0EE5"/>
    <w:rsid w:val="00BC10D5"/>
    <w:rsid w:val="00BC1179"/>
    <w:rsid w:val="00BC227F"/>
    <w:rsid w:val="00BC33E7"/>
    <w:rsid w:val="00BC4F5E"/>
    <w:rsid w:val="00BC4F81"/>
    <w:rsid w:val="00BC5428"/>
    <w:rsid w:val="00BC5752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ABB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258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57C8D"/>
    <w:rsid w:val="00C604A1"/>
    <w:rsid w:val="00C60C2F"/>
    <w:rsid w:val="00C6232E"/>
    <w:rsid w:val="00C64450"/>
    <w:rsid w:val="00C6685A"/>
    <w:rsid w:val="00C669C1"/>
    <w:rsid w:val="00C66C97"/>
    <w:rsid w:val="00C70142"/>
    <w:rsid w:val="00C71A35"/>
    <w:rsid w:val="00C71D0A"/>
    <w:rsid w:val="00C72048"/>
    <w:rsid w:val="00C7288C"/>
    <w:rsid w:val="00C734E5"/>
    <w:rsid w:val="00C740B8"/>
    <w:rsid w:val="00C742D8"/>
    <w:rsid w:val="00C75121"/>
    <w:rsid w:val="00C75595"/>
    <w:rsid w:val="00C75CFF"/>
    <w:rsid w:val="00C76D56"/>
    <w:rsid w:val="00C7732E"/>
    <w:rsid w:val="00C77D60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87D98"/>
    <w:rsid w:val="00C902D2"/>
    <w:rsid w:val="00C90385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6FE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748"/>
    <w:rsid w:val="00CB3BCC"/>
    <w:rsid w:val="00CB56B2"/>
    <w:rsid w:val="00CB5C1D"/>
    <w:rsid w:val="00CB6D46"/>
    <w:rsid w:val="00CC109A"/>
    <w:rsid w:val="00CC1892"/>
    <w:rsid w:val="00CC1C82"/>
    <w:rsid w:val="00CC2E8F"/>
    <w:rsid w:val="00CC332D"/>
    <w:rsid w:val="00CC438E"/>
    <w:rsid w:val="00CC661D"/>
    <w:rsid w:val="00CD016A"/>
    <w:rsid w:val="00CD0BB4"/>
    <w:rsid w:val="00CD1283"/>
    <w:rsid w:val="00CD1426"/>
    <w:rsid w:val="00CD2012"/>
    <w:rsid w:val="00CD29CD"/>
    <w:rsid w:val="00CD33BA"/>
    <w:rsid w:val="00CD3C23"/>
    <w:rsid w:val="00CD3E3B"/>
    <w:rsid w:val="00CD5023"/>
    <w:rsid w:val="00CD62F8"/>
    <w:rsid w:val="00CE1213"/>
    <w:rsid w:val="00CE167B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5A1A"/>
    <w:rsid w:val="00D17ECC"/>
    <w:rsid w:val="00D203BF"/>
    <w:rsid w:val="00D2144D"/>
    <w:rsid w:val="00D21992"/>
    <w:rsid w:val="00D21A19"/>
    <w:rsid w:val="00D22E95"/>
    <w:rsid w:val="00D241FA"/>
    <w:rsid w:val="00D265BA"/>
    <w:rsid w:val="00D32B47"/>
    <w:rsid w:val="00D34B47"/>
    <w:rsid w:val="00D3558C"/>
    <w:rsid w:val="00D35F79"/>
    <w:rsid w:val="00D360D5"/>
    <w:rsid w:val="00D373C7"/>
    <w:rsid w:val="00D40AAB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078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7AB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3D21"/>
    <w:rsid w:val="00DB5706"/>
    <w:rsid w:val="00DB6891"/>
    <w:rsid w:val="00DB6BD4"/>
    <w:rsid w:val="00DB7833"/>
    <w:rsid w:val="00DC0031"/>
    <w:rsid w:val="00DC0077"/>
    <w:rsid w:val="00DC0D57"/>
    <w:rsid w:val="00DC1961"/>
    <w:rsid w:val="00DC3C82"/>
    <w:rsid w:val="00DC3FDB"/>
    <w:rsid w:val="00DC53AD"/>
    <w:rsid w:val="00DC6195"/>
    <w:rsid w:val="00DC65A4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2E0C"/>
    <w:rsid w:val="00DE35E9"/>
    <w:rsid w:val="00DE382A"/>
    <w:rsid w:val="00DE3920"/>
    <w:rsid w:val="00DE73CB"/>
    <w:rsid w:val="00DF11A3"/>
    <w:rsid w:val="00DF269B"/>
    <w:rsid w:val="00DF3C98"/>
    <w:rsid w:val="00DF52DF"/>
    <w:rsid w:val="00DF708F"/>
    <w:rsid w:val="00E02539"/>
    <w:rsid w:val="00E02D39"/>
    <w:rsid w:val="00E03833"/>
    <w:rsid w:val="00E0466B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17A11"/>
    <w:rsid w:val="00E20C29"/>
    <w:rsid w:val="00E2374E"/>
    <w:rsid w:val="00E241C8"/>
    <w:rsid w:val="00E25F39"/>
    <w:rsid w:val="00E26997"/>
    <w:rsid w:val="00E32D3B"/>
    <w:rsid w:val="00E335F1"/>
    <w:rsid w:val="00E33DF1"/>
    <w:rsid w:val="00E37127"/>
    <w:rsid w:val="00E40EA9"/>
    <w:rsid w:val="00E42657"/>
    <w:rsid w:val="00E43C88"/>
    <w:rsid w:val="00E46B4F"/>
    <w:rsid w:val="00E47AB8"/>
    <w:rsid w:val="00E5007C"/>
    <w:rsid w:val="00E516AA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0746"/>
    <w:rsid w:val="00E60919"/>
    <w:rsid w:val="00E62335"/>
    <w:rsid w:val="00E662DA"/>
    <w:rsid w:val="00E67275"/>
    <w:rsid w:val="00E6745A"/>
    <w:rsid w:val="00E71589"/>
    <w:rsid w:val="00E720EE"/>
    <w:rsid w:val="00E756F6"/>
    <w:rsid w:val="00E7627D"/>
    <w:rsid w:val="00E76629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640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5F67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5C7"/>
    <w:rsid w:val="00EB7AE8"/>
    <w:rsid w:val="00EC029F"/>
    <w:rsid w:val="00EC1F89"/>
    <w:rsid w:val="00EC61BA"/>
    <w:rsid w:val="00EC653C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73E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16AE"/>
    <w:rsid w:val="00F02A2B"/>
    <w:rsid w:val="00F03C0A"/>
    <w:rsid w:val="00F049C7"/>
    <w:rsid w:val="00F06A87"/>
    <w:rsid w:val="00F06BF9"/>
    <w:rsid w:val="00F06F50"/>
    <w:rsid w:val="00F11B2E"/>
    <w:rsid w:val="00F11B90"/>
    <w:rsid w:val="00F12B2A"/>
    <w:rsid w:val="00F12FFB"/>
    <w:rsid w:val="00F13418"/>
    <w:rsid w:val="00F142AE"/>
    <w:rsid w:val="00F142ED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603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49C4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4B8"/>
    <w:rsid w:val="00FA0522"/>
    <w:rsid w:val="00FA0892"/>
    <w:rsid w:val="00FA2094"/>
    <w:rsid w:val="00FA2A44"/>
    <w:rsid w:val="00FA59EA"/>
    <w:rsid w:val="00FA6318"/>
    <w:rsid w:val="00FA6649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A5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E1F"/>
    <w:rsid w:val="00FD1356"/>
    <w:rsid w:val="00FD39FA"/>
    <w:rsid w:val="00FD4833"/>
    <w:rsid w:val="00FD4C8D"/>
    <w:rsid w:val="00FD569E"/>
    <w:rsid w:val="00FD5D61"/>
    <w:rsid w:val="00FD6B1C"/>
    <w:rsid w:val="00FD72A1"/>
    <w:rsid w:val="00FE1484"/>
    <w:rsid w:val="00FE1AA2"/>
    <w:rsid w:val="00FE1AB0"/>
    <w:rsid w:val="00FE30AF"/>
    <w:rsid w:val="00FE3A95"/>
    <w:rsid w:val="00FE478F"/>
    <w:rsid w:val="00FE4F9B"/>
    <w:rsid w:val="00FE6CC9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0D4D6F"/>
  <w15:docId w15:val="{2E389D82-7A9E-467E-AF0D-24A34DB5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6619E7"/>
    <w:pPr>
      <w:tabs>
        <w:tab w:val="right" w:leader="dot" w:pos="9345"/>
      </w:tabs>
      <w:spacing w:before="120" w:after="120"/>
      <w:ind w:left="576" w:right="432" w:hanging="576"/>
      <w:jc w:val="left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6619E7"/>
    <w:pPr>
      <w:ind w:left="576" w:right="432" w:hanging="576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6619E7"/>
    <w:pPr>
      <w:ind w:left="1152" w:right="432" w:hanging="576"/>
      <w:jc w:val="left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6619E7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TableTextCentered">
    <w:name w:val="Table Text (Centered)"/>
    <w:rsid w:val="000125E9"/>
    <w:pPr>
      <w:spacing w:before="40" w:after="40"/>
      <w:jc w:val="center"/>
    </w:pPr>
    <w:rPr>
      <w:rFonts w:ascii="Arial" w:hAnsi="Arial"/>
      <w:sz w:val="17"/>
    </w:rPr>
  </w:style>
  <w:style w:type="character" w:customStyle="1" w:styleId="Bold">
    <w:name w:val="Bold"/>
    <w:rsid w:val="000125E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D93B26E19D4B3F9B0CE2AA7528F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30304-7410-4A97-BF35-CEE27F01E010}"/>
      </w:docPartPr>
      <w:docPartBody>
        <w:p w:rsidR="00000000" w:rsidRDefault="00327AF7" w:rsidP="00327AF7">
          <w:pPr>
            <w:pStyle w:val="D2D93B26E19D4B3F9B0CE2AA7528F503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96C55EB4D9444E9EA7FC2B9BECCEE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13B55-FB09-4928-8871-AAB74933FE6A}"/>
      </w:docPartPr>
      <w:docPartBody>
        <w:p w:rsidR="00000000" w:rsidRDefault="00327AF7" w:rsidP="00327AF7">
          <w:pPr>
            <w:pStyle w:val="96C55EB4D9444E9EA7FC2B9BECCEE4D7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887E461FD725423FA7547964CDA2B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DFBC9-4ACD-479B-8F26-842F182E02C0}"/>
      </w:docPartPr>
      <w:docPartBody>
        <w:p w:rsidR="00000000" w:rsidRDefault="00327AF7" w:rsidP="00327AF7">
          <w:pPr>
            <w:pStyle w:val="887E461FD725423FA7547964CDA2BC7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4EB9F7A8096429D90B3A88C57BC8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B5D61-C9AE-46B4-9F9F-9951C0CA3CF9}"/>
      </w:docPartPr>
      <w:docPartBody>
        <w:p w:rsidR="00000000" w:rsidRDefault="00327AF7" w:rsidP="00327AF7">
          <w:pPr>
            <w:pStyle w:val="B4EB9F7A8096429D90B3A88C57BC8557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6337CC7927C145BDAEEAEA13C7996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5C592-DB98-4EB8-804C-68BE93C54C8C}"/>
      </w:docPartPr>
      <w:docPartBody>
        <w:p w:rsidR="00000000" w:rsidRDefault="00327AF7" w:rsidP="00327AF7">
          <w:pPr>
            <w:pStyle w:val="6337CC7927C145BDAEEAEA13C79968EF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5F1E7C682D7240BA940B397A70C57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E4DD-7014-4852-8C6B-F1A21FFD0D5E}"/>
      </w:docPartPr>
      <w:docPartBody>
        <w:p w:rsidR="00000000" w:rsidRDefault="00327AF7" w:rsidP="00327AF7">
          <w:pPr>
            <w:pStyle w:val="5F1E7C682D7240BA940B397A70C57111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F7"/>
    <w:rsid w:val="00327AF7"/>
    <w:rsid w:val="00C0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27AF7"/>
    <w:rPr>
      <w:color w:val="808080"/>
    </w:rPr>
  </w:style>
  <w:style w:type="paragraph" w:customStyle="1" w:styleId="D2D93B26E19D4B3F9B0CE2AA7528F503">
    <w:name w:val="D2D93B26E19D4B3F9B0CE2AA7528F503"/>
    <w:rsid w:val="00327AF7"/>
  </w:style>
  <w:style w:type="paragraph" w:customStyle="1" w:styleId="96C55EB4D9444E9EA7FC2B9BECCEE4D7">
    <w:name w:val="96C55EB4D9444E9EA7FC2B9BECCEE4D7"/>
    <w:rsid w:val="00327AF7"/>
  </w:style>
  <w:style w:type="paragraph" w:customStyle="1" w:styleId="887E461FD725423FA7547964CDA2BC7A">
    <w:name w:val="887E461FD725423FA7547964CDA2BC7A"/>
    <w:rsid w:val="00327AF7"/>
  </w:style>
  <w:style w:type="paragraph" w:customStyle="1" w:styleId="B4EB9F7A8096429D90B3A88C57BC8557">
    <w:name w:val="B4EB9F7A8096429D90B3A88C57BC8557"/>
    <w:rsid w:val="00327AF7"/>
  </w:style>
  <w:style w:type="paragraph" w:customStyle="1" w:styleId="6337CC7927C145BDAEEAEA13C79968EF">
    <w:name w:val="6337CC7927C145BDAEEAEA13C79968EF"/>
    <w:rsid w:val="00327AF7"/>
  </w:style>
  <w:style w:type="paragraph" w:customStyle="1" w:styleId="5F1E7C682D7240BA940B397A70C57111">
    <w:name w:val="5F1E7C682D7240BA940B397A70C57111"/>
    <w:rsid w:val="00327A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560309-1A76-49F2-A2F0-A6A3E7880C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EA1405-FB65-4924-85BD-93A87B587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Electrical Works Procedure</vt:lpstr>
    </vt:vector>
  </TitlesOfParts>
  <Company>Bechtel/EDS</Company>
  <LinksUpToDate>false</LinksUpToDate>
  <CharactersWithSpaces>3017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Electrical Works Procedure</dc:title>
  <dc:subject>EPM-KCE-TP-000008-AR</dc:subject>
  <dc:creator>Rivamonte, Leonnito (RMP)</dc:creator>
  <cp:keywords>ᅟ</cp:keywords>
  <cp:lastModifiedBy>اسماء المطيري Asma Almutairi</cp:lastModifiedBy>
  <cp:revision>4</cp:revision>
  <cp:lastPrinted>2017-10-17T10:17:00Z</cp:lastPrinted>
  <dcterms:created xsi:type="dcterms:W3CDTF">2022-03-28T07:59:00Z</dcterms:created>
  <dcterms:modified xsi:type="dcterms:W3CDTF">2022-05-23T07:55:00Z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843635c8-ff40-423c-9b30-05bfc753e492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